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140BF" w14:textId="77777777" w:rsidR="00D05C17" w:rsidRPr="00D05C17" w:rsidRDefault="00D05C17" w:rsidP="00D05C17">
      <w:pPr>
        <w:jc w:val="center"/>
        <w:rPr>
          <w:rFonts w:cs="B Titr"/>
          <w:sz w:val="20"/>
          <w:szCs w:val="20"/>
          <w:rtl/>
        </w:rPr>
      </w:pPr>
      <w:bookmarkStart w:id="0" w:name="_GoBack"/>
      <w:bookmarkEnd w:id="0"/>
      <w:r w:rsidRPr="00D05C17">
        <w:rPr>
          <w:rFonts w:cs="B Titr" w:hint="cs"/>
          <w:sz w:val="20"/>
          <w:szCs w:val="20"/>
          <w:rtl/>
        </w:rPr>
        <w:t>«اطلاعات متقاضی»</w:t>
      </w:r>
    </w:p>
    <w:p w14:paraId="01DDB017" w14:textId="77777777" w:rsidR="00D05C17" w:rsidRPr="00D05C17" w:rsidRDefault="00D05C17" w:rsidP="00D05C17">
      <w:pPr>
        <w:spacing w:line="0" w:lineRule="atLeast"/>
        <w:ind w:left="-1"/>
        <w:contextualSpacing/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1)مشخصات فردی:</w:t>
      </w:r>
    </w:p>
    <w:tbl>
      <w:tblPr>
        <w:bidiVisual/>
        <w:tblW w:w="95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90"/>
        <w:gridCol w:w="4792"/>
      </w:tblGrid>
      <w:tr w:rsidR="00D05C17" w:rsidRPr="00D05C17" w14:paraId="68A707FF" w14:textId="77777777" w:rsidTr="00D05C17">
        <w:trPr>
          <w:trHeight w:val="288"/>
          <w:jc w:val="center"/>
        </w:trPr>
        <w:tc>
          <w:tcPr>
            <w:tcW w:w="4790" w:type="dxa"/>
          </w:tcPr>
          <w:p w14:paraId="30B90785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/>
                <w:sz w:val="18"/>
                <w:szCs w:val="18"/>
              </w:rPr>
              <w:t>1</w:t>
            </w: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. نام: </w:t>
            </w:r>
          </w:p>
        </w:tc>
        <w:tc>
          <w:tcPr>
            <w:tcW w:w="4792" w:type="dxa"/>
          </w:tcPr>
          <w:p w14:paraId="456256C1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2. نام خانوادگی:</w:t>
            </w:r>
          </w:p>
        </w:tc>
      </w:tr>
      <w:tr w:rsidR="00D05C17" w:rsidRPr="00D05C17" w14:paraId="40BBDA64" w14:textId="77777777" w:rsidTr="00D05C17">
        <w:trPr>
          <w:trHeight w:val="288"/>
          <w:jc w:val="center"/>
        </w:trPr>
        <w:tc>
          <w:tcPr>
            <w:tcW w:w="4790" w:type="dxa"/>
          </w:tcPr>
          <w:p w14:paraId="6AEAB254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3. نام پدر:</w:t>
            </w:r>
          </w:p>
        </w:tc>
        <w:tc>
          <w:tcPr>
            <w:tcW w:w="4792" w:type="dxa"/>
          </w:tcPr>
          <w:p w14:paraId="48C8218C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4.کد ملی:</w:t>
            </w:r>
          </w:p>
        </w:tc>
      </w:tr>
      <w:tr w:rsidR="00D05C17" w:rsidRPr="00D05C17" w14:paraId="0EC9839F" w14:textId="77777777" w:rsidTr="00D05C17">
        <w:trPr>
          <w:trHeight w:val="288"/>
          <w:jc w:val="center"/>
        </w:trPr>
        <w:tc>
          <w:tcPr>
            <w:tcW w:w="4790" w:type="dxa"/>
          </w:tcPr>
          <w:p w14:paraId="01B602B4" w14:textId="3B2D74F5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5. پست سازمانی</w:t>
            </w:r>
            <w:r w:rsidR="00836FDA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 فعلی</w:t>
            </w: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:</w:t>
            </w:r>
          </w:p>
        </w:tc>
        <w:tc>
          <w:tcPr>
            <w:tcW w:w="4792" w:type="dxa"/>
          </w:tcPr>
          <w:p w14:paraId="3E9254BC" w14:textId="5130769D" w:rsidR="00D05C17" w:rsidRPr="00D05C17" w:rsidRDefault="00D05C17" w:rsidP="008D438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6.</w:t>
            </w:r>
            <w:r w:rsidR="008D438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شماره پرسنلی</w:t>
            </w: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: </w:t>
            </w:r>
          </w:p>
        </w:tc>
      </w:tr>
      <w:tr w:rsidR="00D05C17" w:rsidRPr="00D05C17" w14:paraId="32630114" w14:textId="77777777" w:rsidTr="00D05C17">
        <w:trPr>
          <w:trHeight w:val="288"/>
          <w:jc w:val="center"/>
        </w:trPr>
        <w:tc>
          <w:tcPr>
            <w:tcW w:w="4790" w:type="dxa"/>
          </w:tcPr>
          <w:p w14:paraId="63CB34A4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7.دستگاه محل خدمت: </w:t>
            </w:r>
          </w:p>
        </w:tc>
        <w:tc>
          <w:tcPr>
            <w:tcW w:w="4792" w:type="dxa"/>
          </w:tcPr>
          <w:p w14:paraId="05AF552B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8.واحد سازمانی:</w:t>
            </w:r>
          </w:p>
        </w:tc>
      </w:tr>
      <w:tr w:rsidR="00D05C17" w:rsidRPr="00D05C17" w14:paraId="0481E482" w14:textId="77777777" w:rsidTr="00D05C17">
        <w:trPr>
          <w:trHeight w:val="288"/>
          <w:jc w:val="center"/>
        </w:trPr>
        <w:tc>
          <w:tcPr>
            <w:tcW w:w="4790" w:type="dxa"/>
          </w:tcPr>
          <w:p w14:paraId="1B2D276C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9. نوع استخدام: </w:t>
            </w:r>
          </w:p>
        </w:tc>
        <w:tc>
          <w:tcPr>
            <w:tcW w:w="4792" w:type="dxa"/>
          </w:tcPr>
          <w:p w14:paraId="2E4E14D4" w14:textId="5898B81F" w:rsidR="00D05C17" w:rsidRPr="00D05C17" w:rsidRDefault="00D05C17" w:rsidP="00836FDA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10.</w:t>
            </w:r>
            <w:r w:rsidR="00836FDA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جمع </w:t>
            </w: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سوابق </w:t>
            </w:r>
            <w:r w:rsidR="00836FDA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بیمه(سال)</w:t>
            </w: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:</w:t>
            </w:r>
          </w:p>
        </w:tc>
      </w:tr>
      <w:tr w:rsidR="00836FDA" w:rsidRPr="00D05C17" w14:paraId="434E1AA2" w14:textId="77777777" w:rsidTr="00D05C17">
        <w:trPr>
          <w:trHeight w:val="288"/>
          <w:jc w:val="center"/>
        </w:trPr>
        <w:tc>
          <w:tcPr>
            <w:tcW w:w="4790" w:type="dxa"/>
          </w:tcPr>
          <w:p w14:paraId="6DD71D20" w14:textId="6BBF8BF8" w:rsidR="00836FDA" w:rsidRPr="00D05C17" w:rsidRDefault="00836FDA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11. تاریخ تولد:</w:t>
            </w:r>
          </w:p>
        </w:tc>
        <w:tc>
          <w:tcPr>
            <w:tcW w:w="4792" w:type="dxa"/>
          </w:tcPr>
          <w:p w14:paraId="70854251" w14:textId="0D922B16" w:rsidR="00836FDA" w:rsidRPr="00D05C17" w:rsidRDefault="007A5482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12</w:t>
            </w:r>
            <w:r w:rsidR="00836FDA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. پست سازمانی مورد تقاضا:</w:t>
            </w:r>
          </w:p>
        </w:tc>
      </w:tr>
      <w:tr w:rsidR="007A5482" w:rsidRPr="00D05C17" w14:paraId="69D85862" w14:textId="77777777" w:rsidTr="00D05C17">
        <w:trPr>
          <w:trHeight w:val="288"/>
          <w:jc w:val="center"/>
        </w:trPr>
        <w:tc>
          <w:tcPr>
            <w:tcW w:w="4790" w:type="dxa"/>
          </w:tcPr>
          <w:p w14:paraId="516088C6" w14:textId="762C3A41" w:rsidR="007A5482" w:rsidRDefault="007A5482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13.شماره همراه:</w:t>
            </w:r>
          </w:p>
        </w:tc>
        <w:tc>
          <w:tcPr>
            <w:tcW w:w="4792" w:type="dxa"/>
          </w:tcPr>
          <w:p w14:paraId="7F6BE90B" w14:textId="10EAF87B" w:rsidR="007A5482" w:rsidRDefault="00620C7F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14. محل تولد</w:t>
            </w:r>
            <w:r w:rsidR="00F046AC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:</w:t>
            </w:r>
          </w:p>
        </w:tc>
      </w:tr>
    </w:tbl>
    <w:p w14:paraId="0627FA64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2)سوابق تحصیلی:</w:t>
      </w:r>
    </w:p>
    <w:tbl>
      <w:tblPr>
        <w:bidiVisual/>
        <w:tblW w:w="952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581"/>
        <w:gridCol w:w="1789"/>
        <w:gridCol w:w="1789"/>
        <w:gridCol w:w="1789"/>
        <w:gridCol w:w="1789"/>
        <w:gridCol w:w="1789"/>
      </w:tblGrid>
      <w:tr w:rsidR="00D05C17" w:rsidRPr="00D05C17" w14:paraId="47D791AC" w14:textId="77777777" w:rsidTr="00D05C17">
        <w:trPr>
          <w:trHeight w:val="375"/>
          <w:jc w:val="center"/>
        </w:trPr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46BD736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6D01A65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7357229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رشته/گرایش تحصیلی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70D78DC4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w w:val="90"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w w:val="90"/>
                <w:sz w:val="20"/>
                <w:szCs w:val="20"/>
                <w:rtl/>
              </w:rPr>
              <w:t>دانشگاه محل اخذ مدرک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186682F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سال اخذ مدرك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2FBB8484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D05C17" w:rsidRPr="00D05C17" w14:paraId="7F8DAF61" w14:textId="77777777" w:rsidTr="00D05C17">
        <w:trPr>
          <w:trHeight w:val="255"/>
          <w:jc w:val="center"/>
        </w:trPr>
        <w:tc>
          <w:tcPr>
            <w:tcW w:w="581" w:type="dxa"/>
          </w:tcPr>
          <w:p w14:paraId="33FC4588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70044845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6F558569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3EEC0135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7EF73607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6CE09A55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67719340" w14:textId="77777777" w:rsidTr="00D05C17">
        <w:trPr>
          <w:trHeight w:val="228"/>
          <w:jc w:val="center"/>
        </w:trPr>
        <w:tc>
          <w:tcPr>
            <w:tcW w:w="581" w:type="dxa"/>
          </w:tcPr>
          <w:p w14:paraId="798E09D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591D0CDF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4A8399A8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35AAA949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6F2D1488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2F799C65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2FE12267" w14:textId="77777777" w:rsidTr="00D05C17">
        <w:trPr>
          <w:trHeight w:val="219"/>
          <w:jc w:val="center"/>
        </w:trPr>
        <w:tc>
          <w:tcPr>
            <w:tcW w:w="581" w:type="dxa"/>
          </w:tcPr>
          <w:p w14:paraId="0B2ADFCF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06D8CEB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467ECCA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097EB0F0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5C56A17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027DD1AA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641"/>
        <w:bidiVisual/>
        <w:tblW w:w="105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578"/>
        <w:gridCol w:w="1568"/>
        <w:gridCol w:w="1650"/>
        <w:gridCol w:w="1133"/>
        <w:gridCol w:w="2707"/>
        <w:gridCol w:w="2962"/>
      </w:tblGrid>
      <w:tr w:rsidR="00620C7F" w:rsidRPr="00D05C17" w14:paraId="0D4FBF6E" w14:textId="77777777" w:rsidTr="00620C7F">
        <w:trPr>
          <w:trHeight w:val="113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6AF1935F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50AF9F11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پست سازمانی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14:paraId="7C763D3E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رشته شغلی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5F186D35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مدت تصدي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4BF1EA69" w14:textId="3DE63968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از تاریخ تا تاریخ</w:t>
            </w:r>
          </w:p>
        </w:tc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4722637E" w14:textId="575AA828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دستگاه /واحد محل خدمت</w:t>
            </w:r>
          </w:p>
        </w:tc>
      </w:tr>
      <w:tr w:rsidR="00620C7F" w:rsidRPr="00D05C17" w14:paraId="582863FD" w14:textId="77777777" w:rsidTr="00620C7F">
        <w:trPr>
          <w:trHeight w:val="54"/>
        </w:trPr>
        <w:tc>
          <w:tcPr>
            <w:tcW w:w="578" w:type="dxa"/>
          </w:tcPr>
          <w:p w14:paraId="476F8C98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8" w:type="dxa"/>
            <w:vAlign w:val="center"/>
          </w:tcPr>
          <w:p w14:paraId="1D716E73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0" w:type="dxa"/>
          </w:tcPr>
          <w:p w14:paraId="23A6F357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14:paraId="56D227F9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</w:tcPr>
          <w:p w14:paraId="042047D1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2" w:type="dxa"/>
            <w:vAlign w:val="center"/>
          </w:tcPr>
          <w:p w14:paraId="57544D5A" w14:textId="1ABA9CDB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620C7F" w:rsidRPr="00D05C17" w14:paraId="35F670AF" w14:textId="77777777" w:rsidTr="00620C7F">
        <w:trPr>
          <w:trHeight w:val="89"/>
        </w:trPr>
        <w:tc>
          <w:tcPr>
            <w:tcW w:w="578" w:type="dxa"/>
          </w:tcPr>
          <w:p w14:paraId="2090C923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8" w:type="dxa"/>
            <w:vAlign w:val="center"/>
          </w:tcPr>
          <w:p w14:paraId="6D811097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0" w:type="dxa"/>
          </w:tcPr>
          <w:p w14:paraId="0B6658A2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14:paraId="7063085B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</w:tcPr>
          <w:p w14:paraId="0DA370B5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2" w:type="dxa"/>
            <w:vAlign w:val="center"/>
          </w:tcPr>
          <w:p w14:paraId="22446C2B" w14:textId="656FD0A0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620C7F" w:rsidRPr="00D05C17" w14:paraId="7E9FF3D0" w14:textId="77777777" w:rsidTr="00620C7F">
        <w:trPr>
          <w:trHeight w:val="89"/>
        </w:trPr>
        <w:tc>
          <w:tcPr>
            <w:tcW w:w="578" w:type="dxa"/>
          </w:tcPr>
          <w:p w14:paraId="4A4DB2DB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8" w:type="dxa"/>
            <w:vAlign w:val="center"/>
          </w:tcPr>
          <w:p w14:paraId="21D347C3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0" w:type="dxa"/>
          </w:tcPr>
          <w:p w14:paraId="4174D344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14:paraId="39D99FDC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</w:tcPr>
          <w:p w14:paraId="4EF6B638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2" w:type="dxa"/>
            <w:vAlign w:val="center"/>
          </w:tcPr>
          <w:p w14:paraId="6CD691B0" w14:textId="5227766B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620C7F" w:rsidRPr="00D05C17" w14:paraId="6579D6B3" w14:textId="77777777" w:rsidTr="00620C7F">
        <w:trPr>
          <w:trHeight w:val="89"/>
        </w:trPr>
        <w:tc>
          <w:tcPr>
            <w:tcW w:w="578" w:type="dxa"/>
          </w:tcPr>
          <w:p w14:paraId="59595B89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8" w:type="dxa"/>
            <w:vAlign w:val="center"/>
          </w:tcPr>
          <w:p w14:paraId="5419830A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0" w:type="dxa"/>
          </w:tcPr>
          <w:p w14:paraId="71C50287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14:paraId="2DFEE476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</w:tcPr>
          <w:p w14:paraId="09205115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2" w:type="dxa"/>
            <w:vAlign w:val="center"/>
          </w:tcPr>
          <w:p w14:paraId="268F609B" w14:textId="69B969E4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620C7F" w:rsidRPr="00D05C17" w14:paraId="57FDC341" w14:textId="77777777" w:rsidTr="00620C7F">
        <w:trPr>
          <w:trHeight w:val="89"/>
        </w:trPr>
        <w:tc>
          <w:tcPr>
            <w:tcW w:w="578" w:type="dxa"/>
          </w:tcPr>
          <w:p w14:paraId="0E2E7A4E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8" w:type="dxa"/>
            <w:vAlign w:val="center"/>
          </w:tcPr>
          <w:p w14:paraId="2816BDAE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0" w:type="dxa"/>
          </w:tcPr>
          <w:p w14:paraId="0B7790A9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14:paraId="04F54BB6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</w:tcPr>
          <w:p w14:paraId="411B15A0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2" w:type="dxa"/>
            <w:vAlign w:val="center"/>
          </w:tcPr>
          <w:p w14:paraId="51662DF4" w14:textId="37D352C5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3D3877BE" w14:textId="49A7AE67" w:rsidR="00D05C17" w:rsidRPr="00D05C17" w:rsidRDefault="00D05C17" w:rsidP="00694382">
      <w:pPr>
        <w:rPr>
          <w:rFonts w:cs="B Titr"/>
          <w:sz w:val="20"/>
          <w:szCs w:val="20"/>
        </w:rPr>
      </w:pPr>
      <w:r w:rsidRPr="00D05C17">
        <w:rPr>
          <w:rFonts w:cs="B Titr" w:hint="cs"/>
          <w:sz w:val="20"/>
          <w:szCs w:val="20"/>
          <w:rtl/>
        </w:rPr>
        <w:t>3) سوابق تجربی:</w:t>
      </w:r>
    </w:p>
    <w:p w14:paraId="3A5699C7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4)سوابق علمی- پژوهشی (تالیف و ترجمه کتاب/مقاله):</w:t>
      </w:r>
    </w:p>
    <w:tbl>
      <w:tblPr>
        <w:tblpPr w:leftFromText="180" w:rightFromText="180" w:vertAnchor="text" w:horzAnchor="margin" w:tblpXSpec="center" w:tblpY="114"/>
        <w:bidiVisual/>
        <w:tblW w:w="94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"/>
        <w:gridCol w:w="1303"/>
        <w:gridCol w:w="1660"/>
        <w:gridCol w:w="5932"/>
      </w:tblGrid>
      <w:tr w:rsidR="00D05C17" w:rsidRPr="00D05C17" w14:paraId="706524E0" w14:textId="77777777" w:rsidTr="00D05C17">
        <w:trPr>
          <w:trHeight w:val="165"/>
        </w:trPr>
        <w:tc>
          <w:tcPr>
            <w:tcW w:w="603" w:type="dxa"/>
            <w:shd w:val="clear" w:color="auto" w:fill="D9D9D9" w:themeFill="background1" w:themeFillShade="D9"/>
          </w:tcPr>
          <w:p w14:paraId="27563465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3124DD03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تاریخ انتشار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6E3F7927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مجله/ناشر</w:t>
            </w:r>
          </w:p>
        </w:tc>
        <w:tc>
          <w:tcPr>
            <w:tcW w:w="5932" w:type="dxa"/>
            <w:shd w:val="clear" w:color="auto" w:fill="D9D9D9" w:themeFill="background1" w:themeFillShade="D9"/>
          </w:tcPr>
          <w:p w14:paraId="1417CEC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عنوان کتاب/مقاله</w:t>
            </w:r>
          </w:p>
        </w:tc>
      </w:tr>
      <w:tr w:rsidR="00D05C17" w:rsidRPr="00D05C17" w14:paraId="07941992" w14:textId="77777777" w:rsidTr="00D05C17">
        <w:trPr>
          <w:trHeight w:val="165"/>
        </w:trPr>
        <w:tc>
          <w:tcPr>
            <w:tcW w:w="603" w:type="dxa"/>
            <w:shd w:val="clear" w:color="auto" w:fill="auto"/>
          </w:tcPr>
          <w:p w14:paraId="73448B20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shd w:val="clear" w:color="auto" w:fill="auto"/>
          </w:tcPr>
          <w:p w14:paraId="279A3E3E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0" w:type="dxa"/>
            <w:shd w:val="clear" w:color="auto" w:fill="auto"/>
          </w:tcPr>
          <w:p w14:paraId="63528E7D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2" w:type="dxa"/>
            <w:shd w:val="clear" w:color="auto" w:fill="auto"/>
          </w:tcPr>
          <w:p w14:paraId="71313390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09A46A03" w14:textId="77777777" w:rsidTr="00D05C17">
        <w:trPr>
          <w:trHeight w:val="165"/>
        </w:trPr>
        <w:tc>
          <w:tcPr>
            <w:tcW w:w="603" w:type="dxa"/>
            <w:shd w:val="clear" w:color="auto" w:fill="auto"/>
          </w:tcPr>
          <w:p w14:paraId="57A5AC10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shd w:val="clear" w:color="auto" w:fill="auto"/>
          </w:tcPr>
          <w:p w14:paraId="09C6BA3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0" w:type="dxa"/>
            <w:shd w:val="clear" w:color="auto" w:fill="auto"/>
          </w:tcPr>
          <w:p w14:paraId="27E329C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2" w:type="dxa"/>
            <w:shd w:val="clear" w:color="auto" w:fill="auto"/>
          </w:tcPr>
          <w:p w14:paraId="50C75212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0383B708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5) تسلط بر زبان انگلیسی</w:t>
      </w:r>
    </w:p>
    <w:tbl>
      <w:tblPr>
        <w:tblpPr w:leftFromText="180" w:rightFromText="180" w:vertAnchor="page" w:horzAnchor="margin" w:tblpXSpec="right" w:tblpY="12361"/>
        <w:bidiVisual/>
        <w:tblW w:w="807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57"/>
        <w:gridCol w:w="4621"/>
      </w:tblGrid>
      <w:tr w:rsidR="00783332" w:rsidRPr="00D05C17" w14:paraId="1ED1A466" w14:textId="77777777" w:rsidTr="00783332">
        <w:trPr>
          <w:trHeight w:val="120"/>
        </w:trPr>
        <w:tc>
          <w:tcPr>
            <w:tcW w:w="3457" w:type="dxa"/>
            <w:shd w:val="clear" w:color="auto" w:fill="D9D9D9" w:themeFill="background1" w:themeFillShade="D9"/>
            <w:vAlign w:val="center"/>
          </w:tcPr>
          <w:p w14:paraId="7550131A" w14:textId="77777777" w:rsidR="00783332" w:rsidRDefault="00783332" w:rsidP="00783332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سطح</w:t>
            </w:r>
          </w:p>
          <w:p w14:paraId="1BF9D558" w14:textId="77777777" w:rsidR="00783332" w:rsidRPr="00D05C17" w:rsidRDefault="00783332" w:rsidP="00783332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(ضعیف/متوسط/خوب/عالی)</w:t>
            </w:r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5A7A3F0C" w14:textId="77777777" w:rsidR="00783332" w:rsidRPr="00D05C17" w:rsidRDefault="00783332" w:rsidP="00783332">
            <w:pPr>
              <w:tabs>
                <w:tab w:val="center" w:pos="1344"/>
                <w:tab w:val="right" w:pos="2688"/>
              </w:tabs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783332" w:rsidRPr="00D05C17" w14:paraId="49B37B33" w14:textId="77777777" w:rsidTr="00783332">
        <w:trPr>
          <w:trHeight w:val="165"/>
        </w:trPr>
        <w:tc>
          <w:tcPr>
            <w:tcW w:w="3457" w:type="dxa"/>
            <w:vAlign w:val="center"/>
          </w:tcPr>
          <w:p w14:paraId="6B9CAC40" w14:textId="77777777" w:rsidR="00783332" w:rsidRPr="00D05C17" w:rsidRDefault="00783332" w:rsidP="00783332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21" w:type="dxa"/>
            <w:vAlign w:val="center"/>
          </w:tcPr>
          <w:p w14:paraId="7489133A" w14:textId="77777777" w:rsidR="00783332" w:rsidRPr="00D05C17" w:rsidRDefault="00783332" w:rsidP="00783332">
            <w:pPr>
              <w:tabs>
                <w:tab w:val="center" w:pos="1344"/>
                <w:tab w:val="right" w:pos="2688"/>
              </w:tabs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44FBED9C" w14:textId="42C363E6" w:rsidR="00F046AC" w:rsidRDefault="00F046AC" w:rsidP="00F046AC">
      <w:pPr>
        <w:bidi w:val="0"/>
        <w:spacing w:after="0" w:line="240" w:lineRule="auto"/>
        <w:jc w:val="right"/>
        <w:rPr>
          <w:rFonts w:cs="B Titr"/>
          <w:sz w:val="20"/>
          <w:szCs w:val="20"/>
          <w:rtl/>
        </w:rPr>
      </w:pPr>
    </w:p>
    <w:p w14:paraId="5CDC3F8D" w14:textId="468FBE21" w:rsidR="00783332" w:rsidRDefault="00783332" w:rsidP="00783332">
      <w:pPr>
        <w:bidi w:val="0"/>
        <w:spacing w:after="0" w:line="240" w:lineRule="auto"/>
        <w:jc w:val="right"/>
        <w:rPr>
          <w:rFonts w:cs="B Titr"/>
          <w:sz w:val="20"/>
          <w:szCs w:val="20"/>
          <w:rtl/>
        </w:rPr>
      </w:pPr>
    </w:p>
    <w:p w14:paraId="7D750A7C" w14:textId="77777777" w:rsidR="00783332" w:rsidRPr="00783332" w:rsidRDefault="00783332" w:rsidP="00783332">
      <w:pPr>
        <w:bidi w:val="0"/>
        <w:rPr>
          <w:rFonts w:cs="B Titr"/>
          <w:sz w:val="20"/>
          <w:szCs w:val="20"/>
          <w:rtl/>
        </w:rPr>
      </w:pPr>
    </w:p>
    <w:p w14:paraId="0284A024" w14:textId="77777777" w:rsidR="00783332" w:rsidRPr="00783332" w:rsidRDefault="00783332" w:rsidP="00783332">
      <w:pPr>
        <w:bidi w:val="0"/>
        <w:rPr>
          <w:rFonts w:cs="B Titr"/>
          <w:sz w:val="20"/>
          <w:szCs w:val="20"/>
          <w:rtl/>
        </w:rPr>
      </w:pPr>
    </w:p>
    <w:p w14:paraId="137DD893" w14:textId="0F1E37EB" w:rsidR="00783332" w:rsidRDefault="00783332" w:rsidP="00783332">
      <w:pPr>
        <w:bidi w:val="0"/>
        <w:spacing w:after="0" w:line="240" w:lineRule="auto"/>
        <w:jc w:val="right"/>
        <w:rPr>
          <w:rFonts w:cs="B Titr"/>
          <w:sz w:val="20"/>
          <w:szCs w:val="20"/>
          <w:rtl/>
        </w:rPr>
      </w:pPr>
    </w:p>
    <w:p w14:paraId="1553DB36" w14:textId="38A9A723" w:rsidR="00783332" w:rsidRDefault="00783332" w:rsidP="00783332">
      <w:pPr>
        <w:bidi w:val="0"/>
        <w:spacing w:after="0" w:line="240" w:lineRule="auto"/>
        <w:jc w:val="right"/>
        <w:rPr>
          <w:rFonts w:cs="B Titr"/>
          <w:sz w:val="20"/>
          <w:szCs w:val="20"/>
          <w:rtl/>
        </w:rPr>
      </w:pPr>
    </w:p>
    <w:p w14:paraId="5F7DCD25" w14:textId="39FAA79B" w:rsidR="00783332" w:rsidRDefault="00783332" w:rsidP="00783332">
      <w:pPr>
        <w:tabs>
          <w:tab w:val="left" w:pos="7065"/>
        </w:tabs>
        <w:bidi w:val="0"/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/>
          <w:sz w:val="20"/>
          <w:szCs w:val="20"/>
        </w:rPr>
        <w:tab/>
      </w:r>
    </w:p>
    <w:p w14:paraId="45AF898F" w14:textId="77777777" w:rsidR="00D05C17" w:rsidRPr="00D05C17" w:rsidRDefault="00D05C17" w:rsidP="00783332">
      <w:pPr>
        <w:bidi w:val="0"/>
        <w:spacing w:after="0" w:line="240" w:lineRule="auto"/>
        <w:jc w:val="right"/>
        <w:rPr>
          <w:rFonts w:cs="B Titr"/>
          <w:sz w:val="20"/>
          <w:szCs w:val="20"/>
          <w:rtl/>
        </w:rPr>
      </w:pPr>
      <w:r w:rsidRPr="00783332">
        <w:rPr>
          <w:rFonts w:cs="B Titr"/>
          <w:sz w:val="20"/>
          <w:szCs w:val="20"/>
          <w:rtl/>
        </w:rPr>
        <w:br w:type="page"/>
      </w:r>
      <w:r w:rsidRPr="00D05C17">
        <w:rPr>
          <w:rFonts w:cs="B Titr" w:hint="cs"/>
          <w:sz w:val="20"/>
          <w:szCs w:val="20"/>
          <w:rtl/>
        </w:rPr>
        <w:lastRenderedPageBreak/>
        <w:t>6) عضویت در شورا، کمیسیون و مجامع (مرتبط با شغل):</w:t>
      </w:r>
    </w:p>
    <w:tbl>
      <w:tblPr>
        <w:bidiVisual/>
        <w:tblW w:w="934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28"/>
        <w:gridCol w:w="709"/>
        <w:gridCol w:w="709"/>
      </w:tblGrid>
      <w:tr w:rsidR="00D05C17" w:rsidRPr="00D05C17" w14:paraId="400E047F" w14:textId="77777777" w:rsidTr="00D05C17">
        <w:trPr>
          <w:trHeight w:val="138"/>
          <w:jc w:val="center"/>
        </w:trPr>
        <w:tc>
          <w:tcPr>
            <w:tcW w:w="7928" w:type="dxa"/>
            <w:shd w:val="clear" w:color="auto" w:fill="D9D9D9" w:themeFill="background1" w:themeFillShade="D9"/>
          </w:tcPr>
          <w:p w14:paraId="0FD74188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F9B94D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A468FF9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پایان </w:t>
            </w:r>
          </w:p>
        </w:tc>
      </w:tr>
      <w:tr w:rsidR="00D05C17" w:rsidRPr="00D05C17" w14:paraId="77331658" w14:textId="77777777" w:rsidTr="00D05C17">
        <w:trPr>
          <w:trHeight w:val="93"/>
          <w:jc w:val="center"/>
        </w:trPr>
        <w:tc>
          <w:tcPr>
            <w:tcW w:w="7928" w:type="dxa"/>
            <w:vAlign w:val="center"/>
          </w:tcPr>
          <w:p w14:paraId="74CF491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F33BFB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4F7B1F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020801B8" w14:textId="77777777" w:rsidTr="00D05C17">
        <w:trPr>
          <w:trHeight w:val="84"/>
          <w:jc w:val="center"/>
        </w:trPr>
        <w:tc>
          <w:tcPr>
            <w:tcW w:w="7928" w:type="dxa"/>
            <w:vAlign w:val="center"/>
          </w:tcPr>
          <w:p w14:paraId="7DED361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041D207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2301C7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08369BD5" w14:textId="77777777" w:rsidR="00D05C17" w:rsidRPr="00D05C17" w:rsidRDefault="00D05C17" w:rsidP="00D05C17">
      <w:pPr>
        <w:rPr>
          <w:rFonts w:cs="B Titr"/>
          <w:sz w:val="16"/>
          <w:szCs w:val="16"/>
          <w:rtl/>
        </w:rPr>
      </w:pPr>
      <w:r w:rsidRPr="00D05C17">
        <w:rPr>
          <w:rFonts w:cs="B Titr" w:hint="cs"/>
          <w:sz w:val="20"/>
          <w:szCs w:val="20"/>
          <w:rtl/>
        </w:rPr>
        <w:t xml:space="preserve">7) تقدیر نامه و تشویق نامه: </w:t>
      </w:r>
    </w:p>
    <w:tbl>
      <w:tblPr>
        <w:tblpPr w:leftFromText="180" w:rightFromText="180" w:vertAnchor="text" w:horzAnchor="margin" w:tblpXSpec="center" w:tblpY="153"/>
        <w:bidiVisual/>
        <w:tblW w:w="963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99"/>
        <w:gridCol w:w="4940"/>
      </w:tblGrid>
      <w:tr w:rsidR="00D05C17" w:rsidRPr="00D05C17" w14:paraId="5D0F443F" w14:textId="77777777" w:rsidTr="00D05C17">
        <w:trPr>
          <w:trHeight w:val="170"/>
        </w:trPr>
        <w:tc>
          <w:tcPr>
            <w:tcW w:w="4699" w:type="dxa"/>
            <w:shd w:val="clear" w:color="auto" w:fill="D9D9D9" w:themeFill="background1" w:themeFillShade="D9"/>
          </w:tcPr>
          <w:p w14:paraId="3204DF6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4940" w:type="dxa"/>
            <w:shd w:val="clear" w:color="auto" w:fill="D9D9D9" w:themeFill="background1" w:themeFillShade="D9"/>
          </w:tcPr>
          <w:p w14:paraId="7FFB0C2E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توضیحات/مستندات</w:t>
            </w:r>
          </w:p>
        </w:tc>
      </w:tr>
      <w:tr w:rsidR="00D05C17" w:rsidRPr="00D05C17" w14:paraId="14F57624" w14:textId="77777777" w:rsidTr="00D05C17">
        <w:trPr>
          <w:trHeight w:val="267"/>
        </w:trPr>
        <w:tc>
          <w:tcPr>
            <w:tcW w:w="4699" w:type="dxa"/>
            <w:vAlign w:val="center"/>
          </w:tcPr>
          <w:p w14:paraId="2DBA0CF7" w14:textId="77777777" w:rsidR="00D05C17" w:rsidRPr="00D05C17" w:rsidRDefault="00D05C17" w:rsidP="00D05C17">
            <w:pPr>
              <w:spacing w:after="0" w:line="16" w:lineRule="atLeast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دریافت تشویق نامه از معاونین وزرا (و همترازان) در 5 سال گذشته</w:t>
            </w:r>
          </w:p>
        </w:tc>
        <w:tc>
          <w:tcPr>
            <w:tcW w:w="4940" w:type="dxa"/>
            <w:vAlign w:val="center"/>
          </w:tcPr>
          <w:p w14:paraId="55901EA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61EF076C" w14:textId="77777777" w:rsidTr="00D05C17">
        <w:trPr>
          <w:trHeight w:val="161"/>
        </w:trPr>
        <w:tc>
          <w:tcPr>
            <w:tcW w:w="4699" w:type="dxa"/>
            <w:vAlign w:val="center"/>
          </w:tcPr>
          <w:p w14:paraId="27C20BC3" w14:textId="77777777" w:rsidR="00D05C17" w:rsidRPr="00D05C17" w:rsidRDefault="00D05C17" w:rsidP="00D05C17">
            <w:pPr>
              <w:spacing w:after="0" w:line="16" w:lineRule="atLeast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دریافت تشویق نامه از مدیران کل (و همترازان) در 5 سال گذشته</w:t>
            </w:r>
          </w:p>
        </w:tc>
        <w:tc>
          <w:tcPr>
            <w:tcW w:w="4940" w:type="dxa"/>
            <w:vAlign w:val="center"/>
          </w:tcPr>
          <w:p w14:paraId="5A49F2A8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488D74FD" w14:textId="77777777" w:rsidTr="00D05C17">
        <w:trPr>
          <w:trHeight w:val="170"/>
        </w:trPr>
        <w:tc>
          <w:tcPr>
            <w:tcW w:w="4699" w:type="dxa"/>
            <w:vAlign w:val="center"/>
          </w:tcPr>
          <w:p w14:paraId="29FCA5C2" w14:textId="77777777" w:rsidR="00D05C17" w:rsidRPr="00D05C17" w:rsidRDefault="00D05C17" w:rsidP="00D05C17">
            <w:pPr>
              <w:spacing w:after="0" w:line="16" w:lineRule="atLeast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کسب عنوان کارمند نمونه در جشنواره شهید رجایی</w:t>
            </w:r>
          </w:p>
        </w:tc>
        <w:tc>
          <w:tcPr>
            <w:tcW w:w="4940" w:type="dxa"/>
            <w:vAlign w:val="center"/>
          </w:tcPr>
          <w:p w14:paraId="5C6FD00D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5CDE7D2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8)پیشنهاد ارزنده/طرح و پروژه های اجرایی</w:t>
      </w:r>
    </w:p>
    <w:tbl>
      <w:tblPr>
        <w:tblpPr w:leftFromText="180" w:rightFromText="180" w:vertAnchor="text" w:horzAnchor="margin" w:tblpXSpec="center" w:tblpY="163"/>
        <w:bidiVisual/>
        <w:tblW w:w="96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44"/>
        <w:gridCol w:w="5696"/>
      </w:tblGrid>
      <w:tr w:rsidR="00D05C17" w:rsidRPr="00D05C17" w14:paraId="06CFF281" w14:textId="77777777" w:rsidTr="00D05C17">
        <w:trPr>
          <w:trHeight w:val="201"/>
        </w:trPr>
        <w:tc>
          <w:tcPr>
            <w:tcW w:w="3944" w:type="dxa"/>
            <w:shd w:val="clear" w:color="auto" w:fill="D9D9D9" w:themeFill="background1" w:themeFillShade="D9"/>
          </w:tcPr>
          <w:p w14:paraId="7743624A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5696" w:type="dxa"/>
            <w:shd w:val="clear" w:color="auto" w:fill="D9D9D9" w:themeFill="background1" w:themeFillShade="D9"/>
          </w:tcPr>
          <w:p w14:paraId="6F1EAC9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توضیحات/مستندات</w:t>
            </w:r>
          </w:p>
        </w:tc>
      </w:tr>
      <w:tr w:rsidR="00D05C17" w:rsidRPr="00D05C17" w14:paraId="5342FBC3" w14:textId="77777777" w:rsidTr="00D05C17">
        <w:trPr>
          <w:trHeight w:val="66"/>
        </w:trPr>
        <w:tc>
          <w:tcPr>
            <w:tcW w:w="3944" w:type="dxa"/>
          </w:tcPr>
          <w:p w14:paraId="7296E3A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6" w:type="dxa"/>
          </w:tcPr>
          <w:p w14:paraId="21A85EA1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33819A4B" w14:textId="77777777" w:rsidTr="00D05C17">
        <w:trPr>
          <w:trHeight w:val="48"/>
        </w:trPr>
        <w:tc>
          <w:tcPr>
            <w:tcW w:w="3944" w:type="dxa"/>
          </w:tcPr>
          <w:p w14:paraId="4BC1474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6" w:type="dxa"/>
          </w:tcPr>
          <w:p w14:paraId="50D9182F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0E08F336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9)ارزیابی عملکرد (سه سال منتهی به درخواست)</w:t>
      </w:r>
    </w:p>
    <w:tbl>
      <w:tblPr>
        <w:tblStyle w:val="TableGrid2"/>
        <w:tblpPr w:leftFromText="180" w:rightFromText="180" w:vertAnchor="text" w:horzAnchor="margin" w:tblpXSpec="center" w:tblpY="11"/>
        <w:bidiVisual/>
        <w:tblW w:w="9578" w:type="dxa"/>
        <w:tblLook w:val="01E0" w:firstRow="1" w:lastRow="1" w:firstColumn="1" w:lastColumn="1" w:noHBand="0" w:noVBand="0"/>
      </w:tblPr>
      <w:tblGrid>
        <w:gridCol w:w="3465"/>
        <w:gridCol w:w="1064"/>
        <w:gridCol w:w="898"/>
        <w:gridCol w:w="1359"/>
        <w:gridCol w:w="2792"/>
      </w:tblGrid>
      <w:tr w:rsidR="00D05C17" w:rsidRPr="00D05C17" w14:paraId="66A6EBE9" w14:textId="77777777" w:rsidTr="0032132F">
        <w:trPr>
          <w:trHeight w:val="219"/>
        </w:trPr>
        <w:tc>
          <w:tcPr>
            <w:tcW w:w="3465" w:type="dxa"/>
            <w:vMerge w:val="restart"/>
            <w:shd w:val="clear" w:color="auto" w:fill="D9D9D9" w:themeFill="background1" w:themeFillShade="D9"/>
            <w:vAlign w:val="center"/>
          </w:tcPr>
          <w:p w14:paraId="0867086E" w14:textId="0B26903B" w:rsidR="00D05C17" w:rsidRPr="00D05C17" w:rsidRDefault="004E6594" w:rsidP="004E6594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عنوان پست</w:t>
            </w:r>
            <w:r w:rsidR="00D05C17"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21" w:type="dxa"/>
            <w:gridSpan w:val="3"/>
            <w:shd w:val="clear" w:color="auto" w:fill="D9D9D9" w:themeFill="background1" w:themeFillShade="D9"/>
            <w:vAlign w:val="center"/>
          </w:tcPr>
          <w:p w14:paraId="73BB2512" w14:textId="77777777" w:rsidR="00D05C17" w:rsidRPr="00D05C17" w:rsidRDefault="00D05C17" w:rsidP="0032132F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امتياز ارزيابي عملكرد سنوات گذشته</w:t>
            </w:r>
          </w:p>
        </w:tc>
        <w:tc>
          <w:tcPr>
            <w:tcW w:w="2792" w:type="dxa"/>
            <w:vMerge w:val="restart"/>
            <w:shd w:val="clear" w:color="auto" w:fill="D9D9D9" w:themeFill="background1" w:themeFillShade="D9"/>
            <w:vAlign w:val="center"/>
          </w:tcPr>
          <w:p w14:paraId="6D8A1DD2" w14:textId="77777777" w:rsidR="00D05C17" w:rsidRPr="00D05C17" w:rsidRDefault="00D05C17" w:rsidP="0032132F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ميانگين امتيازات ارزيابي</w:t>
            </w:r>
          </w:p>
        </w:tc>
      </w:tr>
      <w:tr w:rsidR="00D05C17" w:rsidRPr="00D05C17" w14:paraId="62DCA40C" w14:textId="77777777" w:rsidTr="0032132F">
        <w:trPr>
          <w:trHeight w:val="174"/>
        </w:trPr>
        <w:tc>
          <w:tcPr>
            <w:tcW w:w="3465" w:type="dxa"/>
            <w:vMerge/>
          </w:tcPr>
          <w:p w14:paraId="2CB535C4" w14:textId="77777777" w:rsidR="00D05C17" w:rsidRPr="00D05C17" w:rsidRDefault="00D05C17" w:rsidP="00D05C17">
            <w:pPr>
              <w:spacing w:after="0" w:line="0" w:lineRule="atLeast"/>
              <w:jc w:val="lowKashida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14:paraId="3EDC7E2A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سال اول</w:t>
            </w:r>
          </w:p>
        </w:tc>
        <w:tc>
          <w:tcPr>
            <w:tcW w:w="898" w:type="dxa"/>
            <w:shd w:val="clear" w:color="auto" w:fill="D9D9D9" w:themeFill="background1" w:themeFillShade="D9"/>
          </w:tcPr>
          <w:p w14:paraId="2BE0E28E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سال دوم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6D603E7F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سال سوم</w:t>
            </w:r>
          </w:p>
        </w:tc>
        <w:tc>
          <w:tcPr>
            <w:tcW w:w="2792" w:type="dxa"/>
            <w:vMerge/>
          </w:tcPr>
          <w:p w14:paraId="204A70F8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279189B7" w14:textId="77777777" w:rsidTr="0032132F">
        <w:trPr>
          <w:trHeight w:val="129"/>
        </w:trPr>
        <w:tc>
          <w:tcPr>
            <w:tcW w:w="3465" w:type="dxa"/>
          </w:tcPr>
          <w:p w14:paraId="458E44EA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64" w:type="dxa"/>
          </w:tcPr>
          <w:p w14:paraId="7DF695B4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98" w:type="dxa"/>
          </w:tcPr>
          <w:p w14:paraId="77DA0C47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9" w:type="dxa"/>
          </w:tcPr>
          <w:p w14:paraId="03160399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792" w:type="dxa"/>
          </w:tcPr>
          <w:p w14:paraId="7E94A52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155CFE49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10)دوره‌های آموزشی مورد تایید واحد آموزش وزارتخانه:</w:t>
      </w:r>
    </w:p>
    <w:tbl>
      <w:tblPr>
        <w:tblpPr w:leftFromText="180" w:rightFromText="180" w:vertAnchor="text" w:horzAnchor="margin" w:tblpXSpec="center" w:tblpY="204"/>
        <w:bidiVisual/>
        <w:tblW w:w="96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28"/>
        <w:gridCol w:w="5412"/>
      </w:tblGrid>
      <w:tr w:rsidR="00D05C17" w:rsidRPr="00D05C17" w14:paraId="608E00EB" w14:textId="77777777" w:rsidTr="00D05C17">
        <w:trPr>
          <w:trHeight w:val="201"/>
        </w:trPr>
        <w:tc>
          <w:tcPr>
            <w:tcW w:w="4228" w:type="dxa"/>
            <w:shd w:val="clear" w:color="auto" w:fill="D9D9D9" w:themeFill="background1" w:themeFillShade="D9"/>
            <w:vAlign w:val="center"/>
          </w:tcPr>
          <w:p w14:paraId="2B93F0F7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تعداد دوره</w:t>
            </w:r>
          </w:p>
        </w:tc>
        <w:tc>
          <w:tcPr>
            <w:tcW w:w="5412" w:type="dxa"/>
            <w:shd w:val="clear" w:color="auto" w:fill="D9D9D9" w:themeFill="background1" w:themeFillShade="D9"/>
            <w:vAlign w:val="center"/>
          </w:tcPr>
          <w:p w14:paraId="65900147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ساعت آموزش</w:t>
            </w:r>
          </w:p>
        </w:tc>
      </w:tr>
      <w:tr w:rsidR="00D05C17" w:rsidRPr="00D05C17" w14:paraId="6C9B2860" w14:textId="77777777" w:rsidTr="00D05C17">
        <w:trPr>
          <w:trHeight w:val="66"/>
        </w:trPr>
        <w:tc>
          <w:tcPr>
            <w:tcW w:w="4228" w:type="dxa"/>
          </w:tcPr>
          <w:p w14:paraId="42C62870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12" w:type="dxa"/>
          </w:tcPr>
          <w:p w14:paraId="470A2E33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35458443" w14:textId="2AD1800C" w:rsidR="00F046AC" w:rsidRDefault="00F046AC" w:rsidP="00F046AC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11</w:t>
      </w:r>
      <w:r w:rsidRPr="00D05C17">
        <w:rPr>
          <w:rFonts w:cs="B Titr" w:hint="cs"/>
          <w:sz w:val="20"/>
          <w:szCs w:val="20"/>
          <w:rtl/>
        </w:rPr>
        <w:t>)</w:t>
      </w:r>
      <w:r>
        <w:rPr>
          <w:rFonts w:cs="B Titr" w:hint="cs"/>
          <w:sz w:val="20"/>
          <w:szCs w:val="20"/>
          <w:rtl/>
        </w:rPr>
        <w:t xml:space="preserve"> ویژگی‌ها و توانایی‌های شخصی:</w:t>
      </w:r>
    </w:p>
    <w:tbl>
      <w:tblPr>
        <w:bidiVisual/>
        <w:tblW w:w="952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744"/>
        <w:gridCol w:w="8782"/>
      </w:tblGrid>
      <w:tr w:rsidR="00F046AC" w:rsidRPr="00D05C17" w14:paraId="33258FC3" w14:textId="77777777" w:rsidTr="005D6D7D">
        <w:trPr>
          <w:trHeight w:val="375"/>
          <w:jc w:val="center"/>
        </w:trPr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1635751E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8782" w:type="dxa"/>
            <w:shd w:val="clear" w:color="auto" w:fill="D9D9D9" w:themeFill="background1" w:themeFillShade="D9"/>
            <w:vAlign w:val="center"/>
          </w:tcPr>
          <w:p w14:paraId="1BDAC789" w14:textId="0261BAB0" w:rsidR="00F046AC" w:rsidRPr="00D05C17" w:rsidRDefault="005D6D7D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عنوان/توضیحات</w:t>
            </w:r>
          </w:p>
        </w:tc>
      </w:tr>
      <w:tr w:rsidR="00F046AC" w:rsidRPr="00D05C17" w14:paraId="6392DC95" w14:textId="77777777" w:rsidTr="005D6D7D">
        <w:trPr>
          <w:trHeight w:val="255"/>
          <w:jc w:val="center"/>
        </w:trPr>
        <w:tc>
          <w:tcPr>
            <w:tcW w:w="744" w:type="dxa"/>
          </w:tcPr>
          <w:p w14:paraId="43090022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2" w:type="dxa"/>
          </w:tcPr>
          <w:p w14:paraId="4B56FF74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F046AC" w:rsidRPr="00D05C17" w14:paraId="2996A804" w14:textId="77777777" w:rsidTr="005D6D7D">
        <w:trPr>
          <w:trHeight w:val="228"/>
          <w:jc w:val="center"/>
        </w:trPr>
        <w:tc>
          <w:tcPr>
            <w:tcW w:w="744" w:type="dxa"/>
          </w:tcPr>
          <w:p w14:paraId="142518FF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2" w:type="dxa"/>
          </w:tcPr>
          <w:p w14:paraId="6E3CB272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F046AC" w:rsidRPr="00D05C17" w14:paraId="3425B9D1" w14:textId="77777777" w:rsidTr="005D6D7D">
        <w:trPr>
          <w:trHeight w:val="219"/>
          <w:jc w:val="center"/>
        </w:trPr>
        <w:tc>
          <w:tcPr>
            <w:tcW w:w="744" w:type="dxa"/>
          </w:tcPr>
          <w:p w14:paraId="13B86AD0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2" w:type="dxa"/>
          </w:tcPr>
          <w:p w14:paraId="24E65A5F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2D79E253" w14:textId="3480FAF9" w:rsidR="00D05C17" w:rsidRPr="00D05C17" w:rsidRDefault="00D05C17" w:rsidP="00F314B3">
      <w:pPr>
        <w:spacing w:line="240" w:lineRule="auto"/>
        <w:ind w:firstLine="227"/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1</w:t>
      </w:r>
      <w:r w:rsidR="00F314B3">
        <w:rPr>
          <w:rFonts w:cs="B Titr" w:hint="cs"/>
          <w:sz w:val="20"/>
          <w:szCs w:val="20"/>
          <w:rtl/>
        </w:rPr>
        <w:t>2</w:t>
      </w:r>
      <w:r w:rsidRPr="00D05C17">
        <w:rPr>
          <w:rFonts w:cs="B Titr" w:hint="cs"/>
          <w:sz w:val="20"/>
          <w:szCs w:val="20"/>
          <w:rtl/>
        </w:rPr>
        <w:t>)تعهدنامه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810"/>
      </w:tblGrid>
      <w:tr w:rsidR="009D6556" w14:paraId="53CE2870" w14:textId="77777777" w:rsidTr="005D6D7D">
        <w:trPr>
          <w:trHeight w:val="2374"/>
          <w:jc w:val="center"/>
        </w:trPr>
        <w:tc>
          <w:tcPr>
            <w:tcW w:w="8810" w:type="dxa"/>
          </w:tcPr>
          <w:p w14:paraId="2AB08F82" w14:textId="110412F1" w:rsidR="009D6556" w:rsidRPr="005D6D7D" w:rsidRDefault="009D6556" w:rsidP="005D6D7D">
            <w:pPr>
              <w:spacing w:before="100" w:beforeAutospacing="1" w:after="100" w:afterAutospacing="1" w:line="192" w:lineRule="auto"/>
              <w:contextualSpacing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اینجانب                             فرزند                   دارای کد ملی                                  ضمن ارسال درخواست تصدی پست                            اذعان می‌دارد که پس از مطالعه و اشراف بر شرایط تصدی پست یاد شده نسبت به تکمیل اطلاعات مندرج در فرم اقدام نموده و شرایط زیر را پذیرا می‌باشم:</w:t>
            </w:r>
          </w:p>
          <w:p w14:paraId="527E254C" w14:textId="77777777" w:rsidR="009D6556" w:rsidRPr="005D6D7D" w:rsidRDefault="009D6556" w:rsidP="009D6556">
            <w:pPr>
              <w:spacing w:before="100" w:beforeAutospacing="1" w:after="100" w:afterAutospacing="1" w:line="192" w:lineRule="auto"/>
              <w:contextualSpacing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1- کمیته تخصصی در رد یا قبول درخواست اینجانب اختیار کامل دارد.</w:t>
            </w:r>
          </w:p>
          <w:p w14:paraId="4C69C1DB" w14:textId="77777777" w:rsidR="009D6556" w:rsidRPr="005D6D7D" w:rsidRDefault="009D6556" w:rsidP="009D6556">
            <w:pPr>
              <w:spacing w:before="100" w:beforeAutospacing="1" w:after="100" w:afterAutospacing="1" w:line="192" w:lineRule="auto"/>
              <w:contextualSpacing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2-صحت اطلاعات مندرج در این فرم را تأیید و مسئولیت هرگونه مغایرت در درستی آن را می‌پذیرم.</w:t>
            </w:r>
          </w:p>
          <w:p w14:paraId="103EC1F5" w14:textId="505BFB7A" w:rsidR="009D6556" w:rsidRPr="005D6D7D" w:rsidRDefault="009D6556" w:rsidP="009D6556">
            <w:pPr>
              <w:spacing w:before="100" w:beforeAutospacing="1" w:after="100" w:afterAutospacing="1" w:line="192" w:lineRule="auto"/>
              <w:contextualSpacing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3-درصورتیکه در هر مرحله، مغایرتی در اطلاعات ارائه شده کشف گردد وزارتخانه حق ابطال درخواست اینجانب را دارد.</w:t>
            </w:r>
          </w:p>
          <w:p w14:paraId="73CB4518" w14:textId="23EDB03D" w:rsidR="007A5482" w:rsidRPr="005D6D7D" w:rsidRDefault="007A5482" w:rsidP="007A5482">
            <w:pPr>
              <w:spacing w:before="100" w:beforeAutospacing="1" w:after="100" w:afterAutospacing="1" w:line="192" w:lineRule="auto"/>
              <w:contextualSpacing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4- یک نسخه از آخرین حکم کارگزینی اینجانب بهمراه رزومه ارسال میگردد.</w:t>
            </w:r>
          </w:p>
          <w:p w14:paraId="08D037E8" w14:textId="58CB784B" w:rsidR="007A5482" w:rsidRPr="005D6D7D" w:rsidRDefault="007A5482" w:rsidP="007A5482">
            <w:pPr>
              <w:spacing w:before="100" w:beforeAutospacing="1" w:after="100" w:afterAutospacing="1" w:line="192" w:lineRule="auto"/>
              <w:contextualSpacing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5-صفحه اول مستندات(مقالات، کتاب و سایر موارد در صورت دارا بودن ) بهمراه رزومه ارسال می گردد.</w:t>
            </w:r>
          </w:p>
          <w:p w14:paraId="6785A05C" w14:textId="5411E035" w:rsidR="009D6556" w:rsidRPr="005D6D7D" w:rsidRDefault="009D6556" w:rsidP="009D655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  <w:p w14:paraId="4251B65F" w14:textId="6B7075FA" w:rsidR="009D6556" w:rsidRDefault="009D6556" w:rsidP="005D6D7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امضا و تاریخ:</w:t>
            </w:r>
          </w:p>
        </w:tc>
      </w:tr>
    </w:tbl>
    <w:p w14:paraId="5D8B4FD2" w14:textId="04648A64" w:rsidR="001639B6" w:rsidRPr="004E6594" w:rsidRDefault="001639B6" w:rsidP="005D6D7D">
      <w:pPr>
        <w:spacing w:after="0" w:line="240" w:lineRule="auto"/>
        <w:rPr>
          <w:rFonts w:cs="B Titr"/>
          <w:sz w:val="20"/>
          <w:szCs w:val="20"/>
          <w:rtl/>
        </w:rPr>
      </w:pPr>
    </w:p>
    <w:sectPr w:rsidR="001639B6" w:rsidRPr="004E6594" w:rsidSect="003F71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67" w:bottom="1134" w:left="1620" w:header="397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D525F" w14:textId="77777777" w:rsidR="00C14383" w:rsidRDefault="00C14383" w:rsidP="00535661">
      <w:pPr>
        <w:spacing w:after="0" w:line="240" w:lineRule="auto"/>
      </w:pPr>
      <w:r>
        <w:separator/>
      </w:r>
    </w:p>
  </w:endnote>
  <w:endnote w:type="continuationSeparator" w:id="0">
    <w:p w14:paraId="6F672890" w14:textId="77777777" w:rsidR="00C14383" w:rsidRDefault="00C14383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FE98" w14:textId="77777777" w:rsidR="008B2217" w:rsidRDefault="008B2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969203792"/>
      <w:docPartObj>
        <w:docPartGallery w:val="Page Numbers (Bottom of Page)"/>
        <w:docPartUnique/>
      </w:docPartObj>
    </w:sdtPr>
    <w:sdtEndPr/>
    <w:sdtContent>
      <w:p w14:paraId="2C579980" w14:textId="110CD551" w:rsidR="00F154F6" w:rsidRDefault="00F154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05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076DB62" w14:textId="77777777" w:rsidR="00F154F6" w:rsidRDefault="00F154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DF2C9" w14:textId="77777777" w:rsidR="008B2217" w:rsidRDefault="008B2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0E866" w14:textId="77777777" w:rsidR="00C14383" w:rsidRDefault="00C14383" w:rsidP="00535661">
      <w:pPr>
        <w:spacing w:after="0" w:line="240" w:lineRule="auto"/>
      </w:pPr>
      <w:r>
        <w:separator/>
      </w:r>
    </w:p>
  </w:footnote>
  <w:footnote w:type="continuationSeparator" w:id="0">
    <w:p w14:paraId="215469C8" w14:textId="77777777" w:rsidR="00C14383" w:rsidRDefault="00C14383" w:rsidP="0053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A20FD" w14:textId="77777777" w:rsidR="008B2217" w:rsidRDefault="008B2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3B693" w14:textId="15EE2527" w:rsidR="00F154F6" w:rsidRPr="009C408A" w:rsidRDefault="00F154F6" w:rsidP="000F318E">
    <w:pPr>
      <w:pStyle w:val="Header"/>
      <w:jc w:val="center"/>
      <w:rPr>
        <w:rFonts w:cs="B Titr"/>
        <w:noProof/>
        <w:color w:val="FF0000"/>
      </w:rPr>
    </w:pPr>
    <w:r w:rsidRPr="009C408A">
      <w:rPr>
        <w:rFonts w:cs="B Titr"/>
        <w:noProof/>
        <w:color w:val="FF0000"/>
        <w:sz w:val="28"/>
        <w:szCs w:val="28"/>
        <w:lang w:bidi="ar-SA"/>
      </w:rPr>
      <w:drawing>
        <wp:anchor distT="0" distB="0" distL="114300" distR="114300" simplePos="0" relativeHeight="251657216" behindDoc="1" locked="0" layoutInCell="1" allowOverlap="1" wp14:anchorId="322CD76D" wp14:editId="501FCC1A">
          <wp:simplePos x="0" y="0"/>
          <wp:positionH relativeFrom="page">
            <wp:posOffset>-25800</wp:posOffset>
          </wp:positionH>
          <wp:positionV relativeFrom="paragraph">
            <wp:posOffset>-233045</wp:posOffset>
          </wp:positionV>
          <wp:extent cx="7524750" cy="10643235"/>
          <wp:effectExtent l="0" t="0" r="0" b="571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08A">
      <w:rPr>
        <w:rFonts w:cs="B Titr"/>
        <w:noProof/>
        <w:color w:val="FF0000"/>
        <w:sz w:val="28"/>
        <w:szCs w:val="28"/>
        <w:lang w:bidi="ar-SA"/>
      </w:rPr>
      <w:drawing>
        <wp:anchor distT="0" distB="0" distL="114300" distR="114300" simplePos="0" relativeHeight="251654144" behindDoc="1" locked="0" layoutInCell="1" allowOverlap="1" wp14:anchorId="322CD76D" wp14:editId="62A42B49">
          <wp:simplePos x="0" y="0"/>
          <wp:positionH relativeFrom="page">
            <wp:align>right</wp:align>
          </wp:positionH>
          <wp:positionV relativeFrom="paragraph">
            <wp:posOffset>-233451</wp:posOffset>
          </wp:positionV>
          <wp:extent cx="7525028" cy="10643616"/>
          <wp:effectExtent l="0" t="0" r="0" b="5715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028" cy="10643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08A" w:rsidRPr="009C408A">
      <w:rPr>
        <w:rFonts w:cs="B Titr" w:hint="cs"/>
        <w:noProof/>
        <w:color w:val="FF0000"/>
        <w:sz w:val="28"/>
        <w:szCs w:val="28"/>
        <w:rtl/>
      </w:rPr>
      <w:t>پیوست شماره</w:t>
    </w:r>
    <w:r w:rsidR="000F318E">
      <w:rPr>
        <w:rFonts w:cs="B Titr"/>
        <w:noProof/>
        <w:color w:val="FF0000"/>
        <w:sz w:val="28"/>
        <w:szCs w:val="28"/>
      </w:rPr>
      <w:t>2</w:t>
    </w:r>
    <w:r w:rsidR="009C408A" w:rsidRPr="009C408A">
      <w:rPr>
        <w:rFonts w:cs="B Titr" w:hint="cs"/>
        <w:noProof/>
        <w:color w:val="FF0000"/>
        <w:sz w:val="28"/>
        <w:szCs w:val="28"/>
        <w:rtl/>
      </w:rPr>
      <w:t xml:space="preserve"> </w:t>
    </w:r>
    <w:r w:rsidR="009C408A" w:rsidRPr="009C408A">
      <w:rPr>
        <w:rFonts w:cs="B Titr" w:hint="cs"/>
        <w:noProof/>
        <w:color w:val="FF0000"/>
        <w:sz w:val="20"/>
        <w:szCs w:val="20"/>
        <w:rtl/>
      </w:rPr>
      <w:t>(</w:t>
    </w:r>
    <w:r w:rsidR="006E41C5">
      <w:rPr>
        <w:rFonts w:cs="B Titr" w:hint="cs"/>
        <w:noProof/>
        <w:color w:val="FF0000"/>
        <w:sz w:val="20"/>
        <w:szCs w:val="20"/>
        <w:rtl/>
      </w:rPr>
      <w:t>دو</w:t>
    </w:r>
    <w:r w:rsidR="009C408A" w:rsidRPr="009C408A">
      <w:rPr>
        <w:rFonts w:cs="B Titr" w:hint="cs"/>
        <w:noProof/>
        <w:color w:val="FF0000"/>
        <w:sz w:val="20"/>
        <w:szCs w:val="20"/>
        <w:rtl/>
      </w:rPr>
      <w:t xml:space="preserve"> صفحه)</w:t>
    </w:r>
  </w:p>
  <w:p w14:paraId="0D21D432" w14:textId="77777777" w:rsidR="00F154F6" w:rsidRDefault="00F154F6">
    <w:pPr>
      <w:pStyle w:val="Header"/>
      <w:rPr>
        <w:noProof/>
        <w:lang w:bidi="ar-SA"/>
      </w:rPr>
    </w:pPr>
  </w:p>
  <w:p w14:paraId="51FFF0DB" w14:textId="0F309A1E" w:rsidR="00F154F6" w:rsidRDefault="009C408A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48EC30" wp14:editId="7592A8C0">
              <wp:simplePos x="0" y="0"/>
              <wp:positionH relativeFrom="column">
                <wp:posOffset>624205</wp:posOffset>
              </wp:positionH>
              <wp:positionV relativeFrom="paragraph">
                <wp:posOffset>210185</wp:posOffset>
              </wp:positionV>
              <wp:extent cx="1571625" cy="4381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2A4DD" w14:textId="00179EBE" w:rsidR="00F154F6" w:rsidRPr="00D05C17" w:rsidRDefault="004E6594" w:rsidP="0022009D">
                          <w:pPr>
                            <w:spacing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فراخوان جذب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8E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.15pt;margin-top:16.55pt;width:123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" filled="f" stroked="f">
              <v:textbox>
                <w:txbxContent>
                  <w:p w14:paraId="5022A4DD" w14:textId="00179EBE" w:rsidR="00F154F6" w:rsidRPr="00D05C17" w:rsidRDefault="004E6594" w:rsidP="0022009D">
                    <w:pPr>
                      <w:spacing w:line="240" w:lineRule="auto"/>
                      <w:jc w:val="center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فراخوان جذب 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35140792" wp14:editId="07779E8E">
          <wp:simplePos x="0" y="0"/>
          <wp:positionH relativeFrom="page">
            <wp:posOffset>1704975</wp:posOffset>
          </wp:positionH>
          <wp:positionV relativeFrom="paragraph">
            <wp:posOffset>198120</wp:posOffset>
          </wp:positionV>
          <wp:extent cx="1590675" cy="381000"/>
          <wp:effectExtent l="0" t="0" r="9525" b="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4" t="8753" r="54287" b="90719"/>
                  <a:stretch/>
                </pic:blipFill>
                <pic:spPr bwMode="auto">
                  <a:xfrm>
                    <a:off x="0" y="0"/>
                    <a:ext cx="1590675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4F6">
      <w:rPr>
        <w:noProof/>
        <w:lang w:bidi="ar-SA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23D5C" w14:textId="77777777" w:rsidR="008B2217" w:rsidRDefault="008B2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3640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CB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CD6C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D065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85827"/>
    <w:multiLevelType w:val="hybridMultilevel"/>
    <w:tmpl w:val="13EC9E4C"/>
    <w:lvl w:ilvl="0" w:tplc="4FD89F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7CF8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188A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4A7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0A40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8457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A0A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4209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84F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0053"/>
    <w:multiLevelType w:val="hybridMultilevel"/>
    <w:tmpl w:val="82AC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E60A7"/>
    <w:multiLevelType w:val="hybridMultilevel"/>
    <w:tmpl w:val="742E9716"/>
    <w:lvl w:ilvl="0" w:tplc="E438F7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F742E8"/>
    <w:multiLevelType w:val="hybridMultilevel"/>
    <w:tmpl w:val="82AC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F78"/>
    <w:multiLevelType w:val="hybridMultilevel"/>
    <w:tmpl w:val="894CBB64"/>
    <w:lvl w:ilvl="0" w:tplc="E438F70C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4807862"/>
    <w:multiLevelType w:val="hybridMultilevel"/>
    <w:tmpl w:val="6010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38F7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F5498"/>
    <w:multiLevelType w:val="hybridMultilevel"/>
    <w:tmpl w:val="155E26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C136DD"/>
    <w:multiLevelType w:val="hybridMultilevel"/>
    <w:tmpl w:val="1B669D1E"/>
    <w:lvl w:ilvl="0" w:tplc="33BC29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2A1C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38C1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085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F41C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64D4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C70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819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220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95D5F"/>
    <w:multiLevelType w:val="hybridMultilevel"/>
    <w:tmpl w:val="A8008DD2"/>
    <w:lvl w:ilvl="0" w:tplc="5BC4F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6482D"/>
    <w:multiLevelType w:val="hybridMultilevel"/>
    <w:tmpl w:val="711A6F3E"/>
    <w:lvl w:ilvl="0" w:tplc="E438F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B2427"/>
    <w:multiLevelType w:val="hybridMultilevel"/>
    <w:tmpl w:val="82AC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93DB9"/>
    <w:multiLevelType w:val="hybridMultilevel"/>
    <w:tmpl w:val="CA64F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A34D1"/>
    <w:multiLevelType w:val="hybridMultilevel"/>
    <w:tmpl w:val="9D264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726E4"/>
    <w:multiLevelType w:val="hybridMultilevel"/>
    <w:tmpl w:val="82AC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16"/>
  </w:num>
  <w:num w:numId="10">
    <w:abstractNumId w:val="14"/>
  </w:num>
  <w:num w:numId="11">
    <w:abstractNumId w:val="7"/>
  </w:num>
  <w:num w:numId="12">
    <w:abstractNumId w:val="17"/>
  </w:num>
  <w:num w:numId="13">
    <w:abstractNumId w:val="5"/>
  </w:num>
  <w:num w:numId="14">
    <w:abstractNumId w:val="11"/>
  </w:num>
  <w:num w:numId="15">
    <w:abstractNumId w:val="4"/>
  </w:num>
  <w:num w:numId="16">
    <w:abstractNumId w:val="15"/>
  </w:num>
  <w:num w:numId="17">
    <w:abstractNumId w:val="13"/>
  </w:num>
  <w:num w:numId="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AF"/>
    <w:rsid w:val="0000069F"/>
    <w:rsid w:val="0000154B"/>
    <w:rsid w:val="00004EE1"/>
    <w:rsid w:val="00016D1E"/>
    <w:rsid w:val="00024821"/>
    <w:rsid w:val="00025195"/>
    <w:rsid w:val="00047640"/>
    <w:rsid w:val="0005288E"/>
    <w:rsid w:val="00063EB3"/>
    <w:rsid w:val="00070516"/>
    <w:rsid w:val="00070D9B"/>
    <w:rsid w:val="00072778"/>
    <w:rsid w:val="00072CC3"/>
    <w:rsid w:val="0007329E"/>
    <w:rsid w:val="00073D5C"/>
    <w:rsid w:val="00073F67"/>
    <w:rsid w:val="00075F5D"/>
    <w:rsid w:val="00090EA5"/>
    <w:rsid w:val="000951AF"/>
    <w:rsid w:val="00095CC1"/>
    <w:rsid w:val="000A42B8"/>
    <w:rsid w:val="000B3D8F"/>
    <w:rsid w:val="000C26C5"/>
    <w:rsid w:val="000D05FC"/>
    <w:rsid w:val="000D3E0B"/>
    <w:rsid w:val="000D7CA4"/>
    <w:rsid w:val="000E008C"/>
    <w:rsid w:val="000E5066"/>
    <w:rsid w:val="000F1B5B"/>
    <w:rsid w:val="000F318E"/>
    <w:rsid w:val="00103D56"/>
    <w:rsid w:val="0010542D"/>
    <w:rsid w:val="00105C4A"/>
    <w:rsid w:val="0011045E"/>
    <w:rsid w:val="00111E59"/>
    <w:rsid w:val="0011675E"/>
    <w:rsid w:val="00117290"/>
    <w:rsid w:val="001177CA"/>
    <w:rsid w:val="00123AE3"/>
    <w:rsid w:val="00125CAA"/>
    <w:rsid w:val="00136C98"/>
    <w:rsid w:val="0014052A"/>
    <w:rsid w:val="00146077"/>
    <w:rsid w:val="00146618"/>
    <w:rsid w:val="001476A8"/>
    <w:rsid w:val="001529A0"/>
    <w:rsid w:val="0015353D"/>
    <w:rsid w:val="00153673"/>
    <w:rsid w:val="00155BDC"/>
    <w:rsid w:val="001578D4"/>
    <w:rsid w:val="00157DE6"/>
    <w:rsid w:val="001611F3"/>
    <w:rsid w:val="001639B6"/>
    <w:rsid w:val="00166B0C"/>
    <w:rsid w:val="001705E5"/>
    <w:rsid w:val="00173ACB"/>
    <w:rsid w:val="0017643D"/>
    <w:rsid w:val="00177948"/>
    <w:rsid w:val="00183078"/>
    <w:rsid w:val="00183155"/>
    <w:rsid w:val="001840B6"/>
    <w:rsid w:val="001901DC"/>
    <w:rsid w:val="00190E55"/>
    <w:rsid w:val="00193697"/>
    <w:rsid w:val="00194E36"/>
    <w:rsid w:val="001A7881"/>
    <w:rsid w:val="001A7D1C"/>
    <w:rsid w:val="001A7DB4"/>
    <w:rsid w:val="001B3C48"/>
    <w:rsid w:val="001C2FF8"/>
    <w:rsid w:val="001C350C"/>
    <w:rsid w:val="001C5258"/>
    <w:rsid w:val="001C7B82"/>
    <w:rsid w:val="001D0F32"/>
    <w:rsid w:val="001D2246"/>
    <w:rsid w:val="001D3792"/>
    <w:rsid w:val="001E02AC"/>
    <w:rsid w:val="001E5798"/>
    <w:rsid w:val="001F2F1C"/>
    <w:rsid w:val="0020124E"/>
    <w:rsid w:val="00202EB0"/>
    <w:rsid w:val="002032B6"/>
    <w:rsid w:val="002120E8"/>
    <w:rsid w:val="0022009D"/>
    <w:rsid w:val="0022592D"/>
    <w:rsid w:val="002315D6"/>
    <w:rsid w:val="00240783"/>
    <w:rsid w:val="002466FA"/>
    <w:rsid w:val="0024728D"/>
    <w:rsid w:val="002508D6"/>
    <w:rsid w:val="00252CC9"/>
    <w:rsid w:val="0025460B"/>
    <w:rsid w:val="00257285"/>
    <w:rsid w:val="00257AF3"/>
    <w:rsid w:val="00261A80"/>
    <w:rsid w:val="002653C4"/>
    <w:rsid w:val="00265D30"/>
    <w:rsid w:val="0027007E"/>
    <w:rsid w:val="00273A12"/>
    <w:rsid w:val="002800EE"/>
    <w:rsid w:val="002A0057"/>
    <w:rsid w:val="002A09E2"/>
    <w:rsid w:val="002A14B7"/>
    <w:rsid w:val="002B6BD1"/>
    <w:rsid w:val="002C254B"/>
    <w:rsid w:val="002C3A46"/>
    <w:rsid w:val="002C3B9C"/>
    <w:rsid w:val="002D7EC6"/>
    <w:rsid w:val="002E4997"/>
    <w:rsid w:val="002E5F56"/>
    <w:rsid w:val="002F5357"/>
    <w:rsid w:val="00302DBC"/>
    <w:rsid w:val="00306E40"/>
    <w:rsid w:val="003070D2"/>
    <w:rsid w:val="003172A0"/>
    <w:rsid w:val="0032132F"/>
    <w:rsid w:val="0032309A"/>
    <w:rsid w:val="00326B66"/>
    <w:rsid w:val="00327373"/>
    <w:rsid w:val="00330F41"/>
    <w:rsid w:val="00336162"/>
    <w:rsid w:val="00340855"/>
    <w:rsid w:val="00346492"/>
    <w:rsid w:val="00350958"/>
    <w:rsid w:val="00365164"/>
    <w:rsid w:val="00371982"/>
    <w:rsid w:val="00372AA3"/>
    <w:rsid w:val="00373010"/>
    <w:rsid w:val="00376881"/>
    <w:rsid w:val="00386372"/>
    <w:rsid w:val="00396348"/>
    <w:rsid w:val="003975C5"/>
    <w:rsid w:val="00397B59"/>
    <w:rsid w:val="003A1699"/>
    <w:rsid w:val="003A67B0"/>
    <w:rsid w:val="003B0F2D"/>
    <w:rsid w:val="003B18AB"/>
    <w:rsid w:val="003B2F2F"/>
    <w:rsid w:val="003B58B1"/>
    <w:rsid w:val="003C02D2"/>
    <w:rsid w:val="003C1A57"/>
    <w:rsid w:val="003D70C1"/>
    <w:rsid w:val="003F01E9"/>
    <w:rsid w:val="003F24A1"/>
    <w:rsid w:val="003F2834"/>
    <w:rsid w:val="003F2CDC"/>
    <w:rsid w:val="003F5893"/>
    <w:rsid w:val="003F710B"/>
    <w:rsid w:val="003F7885"/>
    <w:rsid w:val="0040074B"/>
    <w:rsid w:val="00401157"/>
    <w:rsid w:val="0040751D"/>
    <w:rsid w:val="0041025D"/>
    <w:rsid w:val="00421B7D"/>
    <w:rsid w:val="00423475"/>
    <w:rsid w:val="00430504"/>
    <w:rsid w:val="004312E4"/>
    <w:rsid w:val="004329EC"/>
    <w:rsid w:val="004334FE"/>
    <w:rsid w:val="0043382E"/>
    <w:rsid w:val="00434AC3"/>
    <w:rsid w:val="004672E8"/>
    <w:rsid w:val="00467D21"/>
    <w:rsid w:val="00475889"/>
    <w:rsid w:val="00477A7F"/>
    <w:rsid w:val="00477C32"/>
    <w:rsid w:val="0048118B"/>
    <w:rsid w:val="00483F6A"/>
    <w:rsid w:val="004852F3"/>
    <w:rsid w:val="004A02E8"/>
    <w:rsid w:val="004A22A6"/>
    <w:rsid w:val="004A41CE"/>
    <w:rsid w:val="004A5308"/>
    <w:rsid w:val="004B3E2D"/>
    <w:rsid w:val="004B796D"/>
    <w:rsid w:val="004C034E"/>
    <w:rsid w:val="004C7CA8"/>
    <w:rsid w:val="004D0684"/>
    <w:rsid w:val="004D3243"/>
    <w:rsid w:val="004D6402"/>
    <w:rsid w:val="004E001B"/>
    <w:rsid w:val="004E0B74"/>
    <w:rsid w:val="004E6594"/>
    <w:rsid w:val="004F1245"/>
    <w:rsid w:val="00504B54"/>
    <w:rsid w:val="00507519"/>
    <w:rsid w:val="00511B22"/>
    <w:rsid w:val="00515E76"/>
    <w:rsid w:val="00535661"/>
    <w:rsid w:val="005432C2"/>
    <w:rsid w:val="005443D1"/>
    <w:rsid w:val="00545DD6"/>
    <w:rsid w:val="00546832"/>
    <w:rsid w:val="005515D1"/>
    <w:rsid w:val="00552CA0"/>
    <w:rsid w:val="00555F97"/>
    <w:rsid w:val="00562280"/>
    <w:rsid w:val="00563C54"/>
    <w:rsid w:val="00573186"/>
    <w:rsid w:val="00575808"/>
    <w:rsid w:val="005760CF"/>
    <w:rsid w:val="0058271A"/>
    <w:rsid w:val="00583006"/>
    <w:rsid w:val="005870E3"/>
    <w:rsid w:val="005905B3"/>
    <w:rsid w:val="0059083A"/>
    <w:rsid w:val="005912E7"/>
    <w:rsid w:val="00591DC9"/>
    <w:rsid w:val="005B4BCA"/>
    <w:rsid w:val="005B624C"/>
    <w:rsid w:val="005B6801"/>
    <w:rsid w:val="005B72E9"/>
    <w:rsid w:val="005B7581"/>
    <w:rsid w:val="005C0374"/>
    <w:rsid w:val="005C5B46"/>
    <w:rsid w:val="005D2A1E"/>
    <w:rsid w:val="005D6D7D"/>
    <w:rsid w:val="005E0131"/>
    <w:rsid w:val="005E1916"/>
    <w:rsid w:val="005E54EF"/>
    <w:rsid w:val="005E75F8"/>
    <w:rsid w:val="005F0E84"/>
    <w:rsid w:val="005F7F96"/>
    <w:rsid w:val="006043A5"/>
    <w:rsid w:val="00616516"/>
    <w:rsid w:val="00616766"/>
    <w:rsid w:val="00620C7F"/>
    <w:rsid w:val="00627AF2"/>
    <w:rsid w:val="006300B3"/>
    <w:rsid w:val="0064735B"/>
    <w:rsid w:val="00647604"/>
    <w:rsid w:val="00653C87"/>
    <w:rsid w:val="00654C32"/>
    <w:rsid w:val="00656D47"/>
    <w:rsid w:val="00661A01"/>
    <w:rsid w:val="0067007D"/>
    <w:rsid w:val="00670320"/>
    <w:rsid w:val="00671E9D"/>
    <w:rsid w:val="006722BF"/>
    <w:rsid w:val="00673771"/>
    <w:rsid w:val="00673A54"/>
    <w:rsid w:val="00676ABB"/>
    <w:rsid w:val="00681E87"/>
    <w:rsid w:val="00683F11"/>
    <w:rsid w:val="006843B5"/>
    <w:rsid w:val="00687B10"/>
    <w:rsid w:val="00691B0B"/>
    <w:rsid w:val="0069229C"/>
    <w:rsid w:val="00694382"/>
    <w:rsid w:val="00697888"/>
    <w:rsid w:val="006A00F0"/>
    <w:rsid w:val="006A79FE"/>
    <w:rsid w:val="006B6F1F"/>
    <w:rsid w:val="006C6B93"/>
    <w:rsid w:val="006C7D6F"/>
    <w:rsid w:val="006D4FD4"/>
    <w:rsid w:val="006D7C01"/>
    <w:rsid w:val="006E20AF"/>
    <w:rsid w:val="006E41C5"/>
    <w:rsid w:val="006E5885"/>
    <w:rsid w:val="006E5A69"/>
    <w:rsid w:val="006E6B4A"/>
    <w:rsid w:val="006E6D3B"/>
    <w:rsid w:val="006F1871"/>
    <w:rsid w:val="006F655A"/>
    <w:rsid w:val="006F7DDD"/>
    <w:rsid w:val="00702547"/>
    <w:rsid w:val="00706CD8"/>
    <w:rsid w:val="00712C0E"/>
    <w:rsid w:val="00714B42"/>
    <w:rsid w:val="00716EF2"/>
    <w:rsid w:val="0073197D"/>
    <w:rsid w:val="00731E87"/>
    <w:rsid w:val="00732B4A"/>
    <w:rsid w:val="00733F76"/>
    <w:rsid w:val="0073695D"/>
    <w:rsid w:val="00737EB5"/>
    <w:rsid w:val="007430F9"/>
    <w:rsid w:val="00744134"/>
    <w:rsid w:val="00745C50"/>
    <w:rsid w:val="00750ECB"/>
    <w:rsid w:val="00751E0D"/>
    <w:rsid w:val="0075521D"/>
    <w:rsid w:val="007604BB"/>
    <w:rsid w:val="007626AB"/>
    <w:rsid w:val="00763474"/>
    <w:rsid w:val="00766960"/>
    <w:rsid w:val="007732A2"/>
    <w:rsid w:val="00773CEA"/>
    <w:rsid w:val="00780D8E"/>
    <w:rsid w:val="00780F74"/>
    <w:rsid w:val="00781D09"/>
    <w:rsid w:val="00783332"/>
    <w:rsid w:val="00786FF7"/>
    <w:rsid w:val="00790101"/>
    <w:rsid w:val="007A0A55"/>
    <w:rsid w:val="007A5482"/>
    <w:rsid w:val="007B1533"/>
    <w:rsid w:val="007B3139"/>
    <w:rsid w:val="007B3562"/>
    <w:rsid w:val="007B5212"/>
    <w:rsid w:val="007C74BA"/>
    <w:rsid w:val="007D0233"/>
    <w:rsid w:val="007D25C7"/>
    <w:rsid w:val="007D56FE"/>
    <w:rsid w:val="007E0022"/>
    <w:rsid w:val="007E1F7A"/>
    <w:rsid w:val="007E29D5"/>
    <w:rsid w:val="007E3D18"/>
    <w:rsid w:val="007E480C"/>
    <w:rsid w:val="007F22E8"/>
    <w:rsid w:val="007F2C17"/>
    <w:rsid w:val="00810144"/>
    <w:rsid w:val="00815577"/>
    <w:rsid w:val="00822B3F"/>
    <w:rsid w:val="0082378B"/>
    <w:rsid w:val="008255F7"/>
    <w:rsid w:val="00826000"/>
    <w:rsid w:val="00836FDA"/>
    <w:rsid w:val="00837567"/>
    <w:rsid w:val="00841D49"/>
    <w:rsid w:val="00843066"/>
    <w:rsid w:val="0084594E"/>
    <w:rsid w:val="008461D2"/>
    <w:rsid w:val="0085062C"/>
    <w:rsid w:val="008534D3"/>
    <w:rsid w:val="008608FE"/>
    <w:rsid w:val="008857BB"/>
    <w:rsid w:val="008971E7"/>
    <w:rsid w:val="008A55C3"/>
    <w:rsid w:val="008A5A34"/>
    <w:rsid w:val="008B2217"/>
    <w:rsid w:val="008B472A"/>
    <w:rsid w:val="008B58CD"/>
    <w:rsid w:val="008B7CFA"/>
    <w:rsid w:val="008C16EB"/>
    <w:rsid w:val="008D13ED"/>
    <w:rsid w:val="008D2B94"/>
    <w:rsid w:val="008D4387"/>
    <w:rsid w:val="008D548B"/>
    <w:rsid w:val="008D79EE"/>
    <w:rsid w:val="008E0232"/>
    <w:rsid w:val="008F1F60"/>
    <w:rsid w:val="008F277A"/>
    <w:rsid w:val="008F5B2C"/>
    <w:rsid w:val="009040A1"/>
    <w:rsid w:val="00911D52"/>
    <w:rsid w:val="009141C9"/>
    <w:rsid w:val="00914568"/>
    <w:rsid w:val="00917502"/>
    <w:rsid w:val="00920E9F"/>
    <w:rsid w:val="00924544"/>
    <w:rsid w:val="00924BE8"/>
    <w:rsid w:val="0092527E"/>
    <w:rsid w:val="00946A1B"/>
    <w:rsid w:val="0095491F"/>
    <w:rsid w:val="00963152"/>
    <w:rsid w:val="009642DB"/>
    <w:rsid w:val="009666A9"/>
    <w:rsid w:val="0097017D"/>
    <w:rsid w:val="00970D69"/>
    <w:rsid w:val="009728B9"/>
    <w:rsid w:val="009735A5"/>
    <w:rsid w:val="00980FDE"/>
    <w:rsid w:val="00987A2B"/>
    <w:rsid w:val="009A044D"/>
    <w:rsid w:val="009A57E3"/>
    <w:rsid w:val="009A77D6"/>
    <w:rsid w:val="009B0F81"/>
    <w:rsid w:val="009B2B4F"/>
    <w:rsid w:val="009B3C03"/>
    <w:rsid w:val="009B5895"/>
    <w:rsid w:val="009C1F04"/>
    <w:rsid w:val="009C3328"/>
    <w:rsid w:val="009C408A"/>
    <w:rsid w:val="009C4816"/>
    <w:rsid w:val="009C5608"/>
    <w:rsid w:val="009C565C"/>
    <w:rsid w:val="009C6A5A"/>
    <w:rsid w:val="009C6C72"/>
    <w:rsid w:val="009D6556"/>
    <w:rsid w:val="009E1BDB"/>
    <w:rsid w:val="009F0E48"/>
    <w:rsid w:val="009F286D"/>
    <w:rsid w:val="009F7BAD"/>
    <w:rsid w:val="00A00382"/>
    <w:rsid w:val="00A005BE"/>
    <w:rsid w:val="00A0266B"/>
    <w:rsid w:val="00A11EA0"/>
    <w:rsid w:val="00A1266D"/>
    <w:rsid w:val="00A15E97"/>
    <w:rsid w:val="00A166A1"/>
    <w:rsid w:val="00A24091"/>
    <w:rsid w:val="00A305B2"/>
    <w:rsid w:val="00A365C5"/>
    <w:rsid w:val="00A40861"/>
    <w:rsid w:val="00A41B92"/>
    <w:rsid w:val="00A53A62"/>
    <w:rsid w:val="00A53EE6"/>
    <w:rsid w:val="00A54A00"/>
    <w:rsid w:val="00A5757F"/>
    <w:rsid w:val="00A65253"/>
    <w:rsid w:val="00A72E14"/>
    <w:rsid w:val="00A73033"/>
    <w:rsid w:val="00A73265"/>
    <w:rsid w:val="00A764A8"/>
    <w:rsid w:val="00A82CFB"/>
    <w:rsid w:val="00A84BDE"/>
    <w:rsid w:val="00A84DBD"/>
    <w:rsid w:val="00A86FA8"/>
    <w:rsid w:val="00A86FDE"/>
    <w:rsid w:val="00A908C5"/>
    <w:rsid w:val="00A9271D"/>
    <w:rsid w:val="00AB285C"/>
    <w:rsid w:val="00AB30E8"/>
    <w:rsid w:val="00AB69A5"/>
    <w:rsid w:val="00AB70EF"/>
    <w:rsid w:val="00AB7D82"/>
    <w:rsid w:val="00AC16F1"/>
    <w:rsid w:val="00AC3A27"/>
    <w:rsid w:val="00AD1C0B"/>
    <w:rsid w:val="00AD2D75"/>
    <w:rsid w:val="00AD57F0"/>
    <w:rsid w:val="00AD7F22"/>
    <w:rsid w:val="00AE036C"/>
    <w:rsid w:val="00AF6042"/>
    <w:rsid w:val="00B105A1"/>
    <w:rsid w:val="00B1456B"/>
    <w:rsid w:val="00B17E33"/>
    <w:rsid w:val="00B233F7"/>
    <w:rsid w:val="00B31C56"/>
    <w:rsid w:val="00B32F98"/>
    <w:rsid w:val="00B34BD7"/>
    <w:rsid w:val="00B51586"/>
    <w:rsid w:val="00B51855"/>
    <w:rsid w:val="00B51D72"/>
    <w:rsid w:val="00B54888"/>
    <w:rsid w:val="00B55551"/>
    <w:rsid w:val="00B63869"/>
    <w:rsid w:val="00B66DB6"/>
    <w:rsid w:val="00B70704"/>
    <w:rsid w:val="00B707CE"/>
    <w:rsid w:val="00B71F74"/>
    <w:rsid w:val="00B743CF"/>
    <w:rsid w:val="00B820DD"/>
    <w:rsid w:val="00B872C4"/>
    <w:rsid w:val="00B927B5"/>
    <w:rsid w:val="00B96341"/>
    <w:rsid w:val="00B97B4E"/>
    <w:rsid w:val="00BA7509"/>
    <w:rsid w:val="00BB5990"/>
    <w:rsid w:val="00BB6120"/>
    <w:rsid w:val="00BC3B1E"/>
    <w:rsid w:val="00BD219B"/>
    <w:rsid w:val="00BE411C"/>
    <w:rsid w:val="00BE7796"/>
    <w:rsid w:val="00BF277E"/>
    <w:rsid w:val="00C0639F"/>
    <w:rsid w:val="00C10DE0"/>
    <w:rsid w:val="00C12461"/>
    <w:rsid w:val="00C14383"/>
    <w:rsid w:val="00C24656"/>
    <w:rsid w:val="00C27BF4"/>
    <w:rsid w:val="00C31909"/>
    <w:rsid w:val="00C36478"/>
    <w:rsid w:val="00C42275"/>
    <w:rsid w:val="00C430F0"/>
    <w:rsid w:val="00C43238"/>
    <w:rsid w:val="00C4413E"/>
    <w:rsid w:val="00C528EE"/>
    <w:rsid w:val="00C52E1B"/>
    <w:rsid w:val="00C55051"/>
    <w:rsid w:val="00C65560"/>
    <w:rsid w:val="00C66D5B"/>
    <w:rsid w:val="00C9263E"/>
    <w:rsid w:val="00C94A5E"/>
    <w:rsid w:val="00CA36AB"/>
    <w:rsid w:val="00CA7994"/>
    <w:rsid w:val="00CB0F86"/>
    <w:rsid w:val="00CB12DB"/>
    <w:rsid w:val="00CB5704"/>
    <w:rsid w:val="00CB5829"/>
    <w:rsid w:val="00CB61D8"/>
    <w:rsid w:val="00CC41D3"/>
    <w:rsid w:val="00CC58E5"/>
    <w:rsid w:val="00CE08D7"/>
    <w:rsid w:val="00CE1D64"/>
    <w:rsid w:val="00CF5F6D"/>
    <w:rsid w:val="00CF7B83"/>
    <w:rsid w:val="00D02232"/>
    <w:rsid w:val="00D02261"/>
    <w:rsid w:val="00D0291C"/>
    <w:rsid w:val="00D039FE"/>
    <w:rsid w:val="00D05149"/>
    <w:rsid w:val="00D05C17"/>
    <w:rsid w:val="00D141BF"/>
    <w:rsid w:val="00D211E9"/>
    <w:rsid w:val="00D2340B"/>
    <w:rsid w:val="00D32420"/>
    <w:rsid w:val="00D358AE"/>
    <w:rsid w:val="00D438FA"/>
    <w:rsid w:val="00D4419A"/>
    <w:rsid w:val="00D52DA7"/>
    <w:rsid w:val="00D52F6C"/>
    <w:rsid w:val="00D55EF5"/>
    <w:rsid w:val="00D60200"/>
    <w:rsid w:val="00D60C6F"/>
    <w:rsid w:val="00D64E09"/>
    <w:rsid w:val="00D6512D"/>
    <w:rsid w:val="00D92DAC"/>
    <w:rsid w:val="00D973A0"/>
    <w:rsid w:val="00DA0E0C"/>
    <w:rsid w:val="00DA4879"/>
    <w:rsid w:val="00DA48CA"/>
    <w:rsid w:val="00DA6838"/>
    <w:rsid w:val="00DB30D4"/>
    <w:rsid w:val="00DB461E"/>
    <w:rsid w:val="00DB6E97"/>
    <w:rsid w:val="00DC74A5"/>
    <w:rsid w:val="00DD2A64"/>
    <w:rsid w:val="00DD4697"/>
    <w:rsid w:val="00DD7CC4"/>
    <w:rsid w:val="00DE4DAD"/>
    <w:rsid w:val="00DE5239"/>
    <w:rsid w:val="00DF52A7"/>
    <w:rsid w:val="00DF7C69"/>
    <w:rsid w:val="00E01740"/>
    <w:rsid w:val="00E026A6"/>
    <w:rsid w:val="00E03C7B"/>
    <w:rsid w:val="00E11D07"/>
    <w:rsid w:val="00E2072B"/>
    <w:rsid w:val="00E30EA9"/>
    <w:rsid w:val="00E31DB7"/>
    <w:rsid w:val="00E4004C"/>
    <w:rsid w:val="00E4265A"/>
    <w:rsid w:val="00E55B4D"/>
    <w:rsid w:val="00E6201E"/>
    <w:rsid w:val="00E63133"/>
    <w:rsid w:val="00E65151"/>
    <w:rsid w:val="00E7182F"/>
    <w:rsid w:val="00E761F1"/>
    <w:rsid w:val="00E934CE"/>
    <w:rsid w:val="00E96052"/>
    <w:rsid w:val="00EA1886"/>
    <w:rsid w:val="00EA212B"/>
    <w:rsid w:val="00EA4E84"/>
    <w:rsid w:val="00EA567A"/>
    <w:rsid w:val="00EA5965"/>
    <w:rsid w:val="00EB30F9"/>
    <w:rsid w:val="00EB517A"/>
    <w:rsid w:val="00EC0C22"/>
    <w:rsid w:val="00EC1FE9"/>
    <w:rsid w:val="00EC3379"/>
    <w:rsid w:val="00EC5D81"/>
    <w:rsid w:val="00EC6C42"/>
    <w:rsid w:val="00ED2CF7"/>
    <w:rsid w:val="00ED41D8"/>
    <w:rsid w:val="00ED42C0"/>
    <w:rsid w:val="00ED57E6"/>
    <w:rsid w:val="00ED7FB4"/>
    <w:rsid w:val="00EE098C"/>
    <w:rsid w:val="00EF116E"/>
    <w:rsid w:val="00EF438A"/>
    <w:rsid w:val="00EF7976"/>
    <w:rsid w:val="00F01838"/>
    <w:rsid w:val="00F021F7"/>
    <w:rsid w:val="00F046AC"/>
    <w:rsid w:val="00F108E1"/>
    <w:rsid w:val="00F12AB1"/>
    <w:rsid w:val="00F132F8"/>
    <w:rsid w:val="00F154F6"/>
    <w:rsid w:val="00F21D97"/>
    <w:rsid w:val="00F27C67"/>
    <w:rsid w:val="00F30FDD"/>
    <w:rsid w:val="00F314B3"/>
    <w:rsid w:val="00F326C6"/>
    <w:rsid w:val="00F33093"/>
    <w:rsid w:val="00F33E50"/>
    <w:rsid w:val="00F36C27"/>
    <w:rsid w:val="00F40F09"/>
    <w:rsid w:val="00F442B7"/>
    <w:rsid w:val="00F451FB"/>
    <w:rsid w:val="00F51872"/>
    <w:rsid w:val="00F568D7"/>
    <w:rsid w:val="00F5725A"/>
    <w:rsid w:val="00F646DA"/>
    <w:rsid w:val="00F71041"/>
    <w:rsid w:val="00F72EB9"/>
    <w:rsid w:val="00F839F3"/>
    <w:rsid w:val="00F96A9B"/>
    <w:rsid w:val="00FA230D"/>
    <w:rsid w:val="00FA75B8"/>
    <w:rsid w:val="00FB3CB9"/>
    <w:rsid w:val="00FB3F42"/>
    <w:rsid w:val="00FB57EB"/>
    <w:rsid w:val="00FB7FAC"/>
    <w:rsid w:val="00FC19D6"/>
    <w:rsid w:val="00FC2C8F"/>
    <w:rsid w:val="00FC3157"/>
    <w:rsid w:val="00FC58B3"/>
    <w:rsid w:val="00FC665E"/>
    <w:rsid w:val="00FC69D7"/>
    <w:rsid w:val="00FC711C"/>
    <w:rsid w:val="00FD14F3"/>
    <w:rsid w:val="00FF0C9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0587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DE0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line="240" w:lineRule="auto"/>
      <w:outlineLvl w:val="0"/>
    </w:pPr>
    <w:rPr>
      <w:rFonts w:ascii="Corbel" w:eastAsia="MS Gothic" w:hAnsi="Corbel"/>
      <w:bCs/>
      <w:caps/>
      <w:color w:val="595959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="Corbel" w:hAnsi="Corbel"/>
      <w:color w:val="595959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="Corbel" w:eastAsia="MS Gothic" w:hAnsi="Corbel"/>
      <w:b/>
      <w:bCs/>
      <w:color w:val="2C567A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="Corbel" w:hAnsi="Corbel"/>
      <w:b/>
      <w:caps/>
      <w:color w:val="FFFFFF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orbel" w:eastAsia="MS Gothic" w:hAnsi="Corbel" w:cs="Times New Roman"/>
      <w:bCs/>
      <w:caps/>
      <w:color w:val="595959"/>
      <w:sz w:val="40"/>
      <w:szCs w:val="28"/>
    </w:rPr>
  </w:style>
  <w:style w:type="character" w:customStyle="1" w:styleId="Heading2Char">
    <w:name w:val="Heading 2 Char"/>
    <w:link w:val="Heading2"/>
    <w:uiPriority w:val="1"/>
    <w:semiHidden/>
    <w:rPr>
      <w:rFonts w:ascii="Corbel" w:hAnsi="Corbel"/>
      <w:color w:val="595959"/>
      <w:sz w:val="24"/>
    </w:rPr>
  </w:style>
  <w:style w:type="character" w:customStyle="1" w:styleId="Heading3Char">
    <w:name w:val="Heading 3 Char"/>
    <w:link w:val="Heading3"/>
    <w:uiPriority w:val="1"/>
    <w:semiHidden/>
    <w:rPr>
      <w:rFonts w:ascii="Corbel" w:eastAsia="MS Gothic" w:hAnsi="Corbel" w:cs="Times New Roman"/>
      <w:b/>
      <w:bCs/>
      <w:color w:val="2C567A"/>
      <w:sz w:val="18"/>
    </w:rPr>
  </w:style>
  <w:style w:type="character" w:customStyle="1" w:styleId="Heading4Char">
    <w:name w:val="Heading 4 Char"/>
    <w:link w:val="Heading4"/>
    <w:uiPriority w:val="1"/>
    <w:semiHidden/>
    <w:rPr>
      <w:rFonts w:ascii="Corbel" w:hAnsi="Corbel"/>
      <w:b/>
      <w:caps/>
      <w:color w:val="FFFFFF"/>
      <w:spacing w:val="10"/>
      <w:sz w:val="19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me">
    <w:name w:val="Time"/>
    <w:basedOn w:val="Normal"/>
    <w:qFormat/>
    <w:rsid w:val="00D05149"/>
    <w:pPr>
      <w:spacing w:after="0" w:line="240" w:lineRule="auto"/>
      <w:jc w:val="right"/>
    </w:pPr>
    <w:rPr>
      <w:color w:val="44546A"/>
    </w:rPr>
  </w:style>
  <w:style w:type="paragraph" w:customStyle="1" w:styleId="NameNumber">
    <w:name w:val="Name &amp; Number"/>
    <w:basedOn w:val="Normal"/>
    <w:qFormat/>
    <w:rsid w:val="00D05149"/>
    <w:pPr>
      <w:spacing w:after="0" w:line="240" w:lineRule="auto"/>
    </w:pPr>
    <w:rPr>
      <w:color w:val="404040"/>
      <w:sz w:val="20"/>
    </w:rPr>
  </w:style>
  <w:style w:type="paragraph" w:customStyle="1" w:styleId="DayoftheWeek">
    <w:name w:val="Day of the Week"/>
    <w:basedOn w:val="Heading2"/>
    <w:qFormat/>
    <w:rsid w:val="00D05149"/>
    <w:pPr>
      <w:jc w:val="center"/>
    </w:pPr>
    <w:rPr>
      <w:b/>
      <w:color w:val="44546A"/>
      <w:sz w:val="28"/>
    </w:rPr>
  </w:style>
  <w:style w:type="paragraph" w:customStyle="1" w:styleId="ScheduleTitle">
    <w:name w:val="Schedule Title"/>
    <w:basedOn w:val="Normal"/>
    <w:qFormat/>
    <w:rsid w:val="00F72EB9"/>
    <w:pPr>
      <w:keepNext/>
      <w:keepLines/>
      <w:spacing w:after="0" w:line="240" w:lineRule="auto"/>
      <w:jc w:val="center"/>
    </w:pPr>
    <w:rPr>
      <w:rFonts w:ascii="Corbel" w:eastAsia="MS Gothic" w:hAnsi="Corbel"/>
      <w:bCs/>
      <w:caps/>
      <w:color w:val="0072C7"/>
      <w:sz w:val="52"/>
      <w:szCs w:val="28"/>
    </w:rPr>
  </w:style>
  <w:style w:type="paragraph" w:customStyle="1" w:styleId="ColumnHeading">
    <w:name w:val="Column Heading"/>
    <w:basedOn w:val="Heading4"/>
    <w:qFormat/>
    <w:rsid w:val="00D05149"/>
    <w:pPr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35661"/>
    <w:rPr>
      <w:sz w:val="18"/>
    </w:rPr>
  </w:style>
  <w:style w:type="paragraph" w:styleId="ListParagraph">
    <w:name w:val="List Paragraph"/>
    <w:basedOn w:val="Normal"/>
    <w:uiPriority w:val="34"/>
    <w:qFormat/>
    <w:rsid w:val="00B1456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25195"/>
    <w:rPr>
      <w:rFonts w:eastAsia="MS Mincho"/>
      <w:sz w:val="22"/>
      <w:szCs w:val="22"/>
    </w:rPr>
  </w:style>
  <w:style w:type="character" w:customStyle="1" w:styleId="NoSpacingChar">
    <w:name w:val="No Spacing Char"/>
    <w:link w:val="NoSpacing"/>
    <w:uiPriority w:val="1"/>
    <w:rsid w:val="00025195"/>
    <w:rPr>
      <w:rFonts w:eastAsia="MS Mincho"/>
    </w:rPr>
  </w:style>
  <w:style w:type="paragraph" w:styleId="TOCHeading">
    <w:name w:val="TOC Heading"/>
    <w:basedOn w:val="Heading1"/>
    <w:next w:val="Normal"/>
    <w:uiPriority w:val="39"/>
    <w:unhideWhenUsed/>
    <w:qFormat/>
    <w:rsid w:val="00016D1E"/>
    <w:pPr>
      <w:bidi w:val="0"/>
      <w:spacing w:before="240" w:after="0" w:line="259" w:lineRule="auto"/>
      <w:outlineLvl w:val="9"/>
    </w:pPr>
    <w:rPr>
      <w:bCs w:val="0"/>
      <w:caps w:val="0"/>
      <w:color w:val="21405B"/>
      <w:sz w:val="32"/>
      <w:szCs w:val="32"/>
      <w:lang w:bidi="ar-SA"/>
    </w:rPr>
  </w:style>
  <w:style w:type="table" w:customStyle="1" w:styleId="ListTable1Light-Accent31">
    <w:name w:val="List Table 1 Light - Accent 31"/>
    <w:basedOn w:val="TableNormal"/>
    <w:uiPriority w:val="46"/>
    <w:rsid w:val="00BA75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</w:style>
  <w:style w:type="table" w:customStyle="1" w:styleId="ListTable2-Accent31">
    <w:name w:val="List Table 2 - Accent 31"/>
    <w:basedOn w:val="TableNormal"/>
    <w:uiPriority w:val="47"/>
    <w:rsid w:val="00BA7509"/>
    <w:tblPr>
      <w:tblStyleRowBandSize w:val="1"/>
      <w:tblStyleColBandSize w:val="1"/>
      <w:tblBorders>
        <w:top w:val="single" w:sz="4" w:space="0" w:color="2752DC"/>
        <w:bottom w:val="single" w:sz="4" w:space="0" w:color="2752DC"/>
        <w:insideH w:val="single" w:sz="4" w:space="0" w:color="2752D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</w:style>
  <w:style w:type="table" w:customStyle="1" w:styleId="ListTable1Light-Accent11">
    <w:name w:val="List Table 1 Light - Accent 11"/>
    <w:basedOn w:val="TableNormal"/>
    <w:uiPriority w:val="46"/>
    <w:rsid w:val="003768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/>
      </w:tcPr>
    </w:tblStylePr>
    <w:tblStylePr w:type="band1Horz">
      <w:tblPr/>
      <w:tcPr>
        <w:shd w:val="clear" w:color="auto" w:fill="CCDDEC"/>
      </w:tcPr>
    </w:tblStylePr>
  </w:style>
  <w:style w:type="table" w:customStyle="1" w:styleId="ListTable2-Accent21">
    <w:name w:val="List Table 2 - Accent 21"/>
    <w:basedOn w:val="TableNormal"/>
    <w:uiPriority w:val="47"/>
    <w:rsid w:val="00D4419A"/>
    <w:tblPr>
      <w:tblStyleRowBandSize w:val="1"/>
      <w:tblStyleColBandSize w:val="1"/>
      <w:tblBorders>
        <w:top w:val="single" w:sz="4" w:space="0" w:color="44AFFF"/>
        <w:bottom w:val="single" w:sz="4" w:space="0" w:color="44AFFF"/>
        <w:insideH w:val="single" w:sz="4" w:space="0" w:color="44AF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/>
      </w:tcPr>
    </w:tblStylePr>
    <w:tblStylePr w:type="band1Horz">
      <w:tblPr/>
      <w:tcPr>
        <w:shd w:val="clear" w:color="auto" w:fill="C0E4FF"/>
      </w:tcPr>
    </w:tblStylePr>
  </w:style>
  <w:style w:type="character" w:customStyle="1" w:styleId="Hyperlink1">
    <w:name w:val="Hyperlink1"/>
    <w:basedOn w:val="DefaultParagraphFont"/>
    <w:uiPriority w:val="99"/>
    <w:unhideWhenUsed/>
    <w:rsid w:val="00D05C17"/>
    <w:rPr>
      <w:color w:val="0563C1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D05C17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D05C17"/>
    <w:rPr>
      <w:rFonts w:eastAsia="Times New Roman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05C17"/>
    <w:rPr>
      <w:color w:val="954F72" w:themeColor="followedHyperlink"/>
      <w:u w:val="single"/>
    </w:rPr>
  </w:style>
  <w:style w:type="table" w:customStyle="1" w:styleId="GridTable4-Accent51">
    <w:name w:val="Grid Table 4 - Accent 51"/>
    <w:basedOn w:val="TableNormal"/>
    <w:uiPriority w:val="49"/>
    <w:rsid w:val="003F710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3F710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PlainTable11">
    <w:name w:val="Plain Table 11"/>
    <w:basedOn w:val="TableNormal"/>
    <w:uiPriority w:val="41"/>
    <w:rsid w:val="00DF7C6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-Accent51">
    <w:name w:val="Grid Table 2 - Accent 51"/>
    <w:basedOn w:val="TableNormal"/>
    <w:uiPriority w:val="47"/>
    <w:rsid w:val="00DF7C69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Light1">
    <w:name w:val="Table Grid Light1"/>
    <w:basedOn w:val="TableNormal"/>
    <w:uiPriority w:val="40"/>
    <w:rsid w:val="00DF7C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F40F09"/>
    <w:rPr>
      <w:rFonts w:cs="Arial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40F09"/>
    <w:rPr>
      <w:rFonts w:cs="Arial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265A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deh\AppData\Roaming\Microsoft\Templates\Blue%20spheres%20appointment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1011F-4A5D-4E33-B2F7-1E85CCCC0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31807-82DE-40EB-90B9-508AE876DA3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02669F5-8F88-46CA-B1F0-7720E24D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140868-E635-433C-ACFA-B5318B05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appointment calendar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2025-08-31T09:13:00Z</dcterms:created>
  <dcterms:modified xsi:type="dcterms:W3CDTF">2025-08-31T09:13:00Z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