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40BF" w14:textId="77777777" w:rsidR="00D05C17" w:rsidRPr="00D05C17" w:rsidRDefault="00D05C17" w:rsidP="00D05C17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D05C17">
        <w:rPr>
          <w:rFonts w:cs="B Titr" w:hint="cs"/>
          <w:sz w:val="20"/>
          <w:szCs w:val="20"/>
          <w:rtl/>
        </w:rPr>
        <w:t>«اطلاعات متقاضی»</w:t>
      </w:r>
    </w:p>
    <w:p w14:paraId="01DDB017" w14:textId="77777777" w:rsidR="00D05C17" w:rsidRPr="00D05C17" w:rsidRDefault="00D05C17" w:rsidP="00D05C17">
      <w:pPr>
        <w:spacing w:line="0" w:lineRule="atLeast"/>
        <w:ind w:left="-1"/>
        <w:contextualSpacing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1)مشخصات فردی:</w:t>
      </w:r>
    </w:p>
    <w:tbl>
      <w:tblPr>
        <w:bidiVisual/>
        <w:tblW w:w="95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4792"/>
      </w:tblGrid>
      <w:tr w:rsidR="00D05C17" w:rsidRPr="00D05C17" w14:paraId="68A707FF" w14:textId="77777777" w:rsidTr="00D05C17">
        <w:trPr>
          <w:trHeight w:val="288"/>
          <w:jc w:val="center"/>
        </w:trPr>
        <w:tc>
          <w:tcPr>
            <w:tcW w:w="4790" w:type="dxa"/>
          </w:tcPr>
          <w:p w14:paraId="30B90785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/>
                <w:sz w:val="18"/>
                <w:szCs w:val="18"/>
              </w:rPr>
              <w:t>1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. نام: </w:t>
            </w:r>
          </w:p>
        </w:tc>
        <w:tc>
          <w:tcPr>
            <w:tcW w:w="4792" w:type="dxa"/>
          </w:tcPr>
          <w:p w14:paraId="456256C1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2. نام خانوادگی:</w:t>
            </w:r>
          </w:p>
        </w:tc>
      </w:tr>
      <w:tr w:rsidR="00D05C17" w:rsidRPr="00D05C17" w14:paraId="40BBDA64" w14:textId="77777777" w:rsidTr="00D05C17">
        <w:trPr>
          <w:trHeight w:val="288"/>
          <w:jc w:val="center"/>
        </w:trPr>
        <w:tc>
          <w:tcPr>
            <w:tcW w:w="4790" w:type="dxa"/>
          </w:tcPr>
          <w:p w14:paraId="6AEAB25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3. نام پدر:</w:t>
            </w:r>
          </w:p>
        </w:tc>
        <w:tc>
          <w:tcPr>
            <w:tcW w:w="4792" w:type="dxa"/>
          </w:tcPr>
          <w:p w14:paraId="48C8218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4.کد ملی:</w:t>
            </w:r>
          </w:p>
        </w:tc>
      </w:tr>
      <w:tr w:rsidR="00D05C17" w:rsidRPr="00D05C17" w14:paraId="0EC9839F" w14:textId="77777777" w:rsidTr="00D05C17">
        <w:trPr>
          <w:trHeight w:val="288"/>
          <w:jc w:val="center"/>
        </w:trPr>
        <w:tc>
          <w:tcPr>
            <w:tcW w:w="4790" w:type="dxa"/>
          </w:tcPr>
          <w:p w14:paraId="01B602B4" w14:textId="3B2D74F5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5. پست سازمانی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 فعلی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4792" w:type="dxa"/>
          </w:tcPr>
          <w:p w14:paraId="3E9254BC" w14:textId="5130769D" w:rsidR="00D05C17" w:rsidRPr="00D05C17" w:rsidRDefault="00D05C17" w:rsidP="008D438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6.</w:t>
            </w:r>
            <w:r w:rsidR="008D438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شماره پرسنلی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: </w:t>
            </w:r>
          </w:p>
        </w:tc>
      </w:tr>
      <w:tr w:rsidR="00D05C17" w:rsidRPr="00D05C17" w14:paraId="32630114" w14:textId="77777777" w:rsidTr="00D05C17">
        <w:trPr>
          <w:trHeight w:val="288"/>
          <w:jc w:val="center"/>
        </w:trPr>
        <w:tc>
          <w:tcPr>
            <w:tcW w:w="4790" w:type="dxa"/>
          </w:tcPr>
          <w:p w14:paraId="63CB34A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7.دستگاه محل خدمت: </w:t>
            </w:r>
          </w:p>
        </w:tc>
        <w:tc>
          <w:tcPr>
            <w:tcW w:w="4792" w:type="dxa"/>
          </w:tcPr>
          <w:p w14:paraId="05AF552B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8.واحد سازمانی:</w:t>
            </w:r>
          </w:p>
        </w:tc>
      </w:tr>
      <w:tr w:rsidR="00D05C17" w:rsidRPr="00D05C17" w14:paraId="0481E482" w14:textId="77777777" w:rsidTr="00D05C17">
        <w:trPr>
          <w:trHeight w:val="288"/>
          <w:jc w:val="center"/>
        </w:trPr>
        <w:tc>
          <w:tcPr>
            <w:tcW w:w="4790" w:type="dxa"/>
          </w:tcPr>
          <w:p w14:paraId="1B2D276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9. نوع استخدام: </w:t>
            </w:r>
          </w:p>
        </w:tc>
        <w:tc>
          <w:tcPr>
            <w:tcW w:w="4792" w:type="dxa"/>
          </w:tcPr>
          <w:p w14:paraId="2E4E14D4" w14:textId="5898B81F" w:rsidR="00D05C17" w:rsidRPr="00D05C17" w:rsidRDefault="00D05C17" w:rsidP="00836FDA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10.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جمع 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سوابق 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بیمه(سال)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  <w:tr w:rsidR="00836FDA" w:rsidRPr="00D05C17" w14:paraId="434E1AA2" w14:textId="77777777" w:rsidTr="00D05C17">
        <w:trPr>
          <w:trHeight w:val="288"/>
          <w:jc w:val="center"/>
        </w:trPr>
        <w:tc>
          <w:tcPr>
            <w:tcW w:w="4790" w:type="dxa"/>
          </w:tcPr>
          <w:p w14:paraId="6DD71D20" w14:textId="6BBF8BF8" w:rsidR="00836FDA" w:rsidRPr="00D05C17" w:rsidRDefault="00836FDA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11. تاریخ تولد:</w:t>
            </w:r>
          </w:p>
        </w:tc>
        <w:tc>
          <w:tcPr>
            <w:tcW w:w="4792" w:type="dxa"/>
          </w:tcPr>
          <w:p w14:paraId="70854251" w14:textId="0D922B16" w:rsidR="00836FDA" w:rsidRPr="00D05C17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12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. پست سازمانی مورد تقاضا:</w:t>
            </w:r>
          </w:p>
        </w:tc>
      </w:tr>
      <w:tr w:rsidR="007A5482" w:rsidRPr="00D05C17" w14:paraId="69D85862" w14:textId="77777777" w:rsidTr="00D05C17">
        <w:trPr>
          <w:trHeight w:val="288"/>
          <w:jc w:val="center"/>
        </w:trPr>
        <w:tc>
          <w:tcPr>
            <w:tcW w:w="4790" w:type="dxa"/>
          </w:tcPr>
          <w:p w14:paraId="516088C6" w14:textId="762C3A41" w:rsidR="007A5482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13.شماره همراه:</w:t>
            </w:r>
          </w:p>
        </w:tc>
        <w:tc>
          <w:tcPr>
            <w:tcW w:w="4792" w:type="dxa"/>
          </w:tcPr>
          <w:p w14:paraId="7F6BE90B" w14:textId="10EAF87B" w:rsidR="007A5482" w:rsidRDefault="00620C7F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14. محل تولد</w:t>
            </w:r>
            <w:r w:rsidR="00F046AC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</w:tbl>
    <w:p w14:paraId="0627FA64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2)سوابق تحصیلی: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81"/>
        <w:gridCol w:w="1789"/>
        <w:gridCol w:w="1789"/>
        <w:gridCol w:w="1789"/>
        <w:gridCol w:w="1789"/>
        <w:gridCol w:w="1789"/>
      </w:tblGrid>
      <w:tr w:rsidR="00D05C17" w:rsidRPr="00D05C17" w14:paraId="47D791AC" w14:textId="77777777" w:rsidTr="00D05C17">
        <w:trPr>
          <w:trHeight w:val="375"/>
          <w:jc w:val="center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6BD736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D01A65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357229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رشته/گرایش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0D78DC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w w:val="90"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w w:val="90"/>
                <w:sz w:val="20"/>
                <w:szCs w:val="20"/>
                <w:rtl/>
              </w:rPr>
              <w:t>دانشگاه محل اخذ مدرک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186682F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سال اخذ مدرك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FBB848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D05C17" w:rsidRPr="00D05C17" w14:paraId="7F8DAF61" w14:textId="77777777" w:rsidTr="00D05C17">
        <w:trPr>
          <w:trHeight w:val="255"/>
          <w:jc w:val="center"/>
        </w:trPr>
        <w:tc>
          <w:tcPr>
            <w:tcW w:w="581" w:type="dxa"/>
          </w:tcPr>
          <w:p w14:paraId="33FC45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004484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55856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EEC013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EF736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CE09A5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7719340" w14:textId="77777777" w:rsidTr="00D05C17">
        <w:trPr>
          <w:trHeight w:val="228"/>
          <w:jc w:val="center"/>
        </w:trPr>
        <w:tc>
          <w:tcPr>
            <w:tcW w:w="581" w:type="dxa"/>
          </w:tcPr>
          <w:p w14:paraId="798E09D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91D0CD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A8399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5AAA94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2D14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2F799C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FE12267" w14:textId="77777777" w:rsidTr="00D05C17">
        <w:trPr>
          <w:trHeight w:val="219"/>
          <w:jc w:val="center"/>
        </w:trPr>
        <w:tc>
          <w:tcPr>
            <w:tcW w:w="581" w:type="dxa"/>
          </w:tcPr>
          <w:p w14:paraId="0B2ADFC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6D8CEB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67ECCA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97EB0F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C56A17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27DD1A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41"/>
        <w:bidiVisual/>
        <w:tblW w:w="105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78"/>
        <w:gridCol w:w="1568"/>
        <w:gridCol w:w="1650"/>
        <w:gridCol w:w="1133"/>
        <w:gridCol w:w="2707"/>
        <w:gridCol w:w="2962"/>
      </w:tblGrid>
      <w:tr w:rsidR="00620C7F" w:rsidRPr="00D05C17" w14:paraId="0D4FBF6E" w14:textId="77777777" w:rsidTr="00620C7F">
        <w:trPr>
          <w:trHeight w:val="113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6AF1935F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0AF9F1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7C763D3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 شغلی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F186D3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مدت تصدي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BF1EA69" w14:textId="3DE6396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از تاریخ تا تاریخ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722637E" w14:textId="575AA82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دستگاه /واحد محل خدمت</w:t>
            </w:r>
          </w:p>
        </w:tc>
      </w:tr>
      <w:tr w:rsidR="00620C7F" w:rsidRPr="00D05C17" w14:paraId="582863FD" w14:textId="77777777" w:rsidTr="00620C7F">
        <w:trPr>
          <w:trHeight w:val="54"/>
        </w:trPr>
        <w:tc>
          <w:tcPr>
            <w:tcW w:w="578" w:type="dxa"/>
          </w:tcPr>
          <w:p w14:paraId="476F8C9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1D716E7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23A6F35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56D227F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42047D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7544D5A" w14:textId="1ABA9CD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35F670AF" w14:textId="77777777" w:rsidTr="00620C7F">
        <w:trPr>
          <w:trHeight w:val="89"/>
        </w:trPr>
        <w:tc>
          <w:tcPr>
            <w:tcW w:w="578" w:type="dxa"/>
          </w:tcPr>
          <w:p w14:paraId="2090C92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6D81109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6658A2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7063085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DA370B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2446C2B" w14:textId="656FD0A0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7E9FF3D0" w14:textId="77777777" w:rsidTr="00620C7F">
        <w:trPr>
          <w:trHeight w:val="89"/>
        </w:trPr>
        <w:tc>
          <w:tcPr>
            <w:tcW w:w="578" w:type="dxa"/>
          </w:tcPr>
          <w:p w14:paraId="4A4DB2D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1D347C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4174D344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39D99FDC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EF6B63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6CD691B0" w14:textId="5227766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6579D6B3" w14:textId="77777777" w:rsidTr="00620C7F">
        <w:trPr>
          <w:trHeight w:val="89"/>
        </w:trPr>
        <w:tc>
          <w:tcPr>
            <w:tcW w:w="578" w:type="dxa"/>
          </w:tcPr>
          <w:p w14:paraId="59595B8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5419830A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71C5028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2DFEE47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920511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68F609B" w14:textId="69B969E4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57FDC341" w14:textId="77777777" w:rsidTr="00620C7F">
        <w:trPr>
          <w:trHeight w:val="89"/>
        </w:trPr>
        <w:tc>
          <w:tcPr>
            <w:tcW w:w="578" w:type="dxa"/>
          </w:tcPr>
          <w:p w14:paraId="0E2E7A4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816BDA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7790A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04F54BB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11B15A0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1662DF4" w14:textId="37D352C5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D3877BE" w14:textId="49A7AE67" w:rsidR="00D05C17" w:rsidRPr="00D05C17" w:rsidRDefault="00D05C17" w:rsidP="00694382">
      <w:pPr>
        <w:rPr>
          <w:rFonts w:cs="B Titr"/>
          <w:sz w:val="20"/>
          <w:szCs w:val="20"/>
        </w:rPr>
      </w:pPr>
      <w:r w:rsidRPr="00D05C17">
        <w:rPr>
          <w:rFonts w:cs="B Titr" w:hint="cs"/>
          <w:sz w:val="20"/>
          <w:szCs w:val="20"/>
          <w:rtl/>
        </w:rPr>
        <w:t>3) سوابق تجربی:</w:t>
      </w:r>
    </w:p>
    <w:p w14:paraId="3A5699C7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4)سوابق علمی- پژوهشی (تالیف و ترجمه کتاب/مقاله):</w:t>
      </w:r>
    </w:p>
    <w:tbl>
      <w:tblPr>
        <w:tblpPr w:leftFromText="180" w:rightFromText="180" w:vertAnchor="text" w:horzAnchor="margin" w:tblpXSpec="center" w:tblpY="114"/>
        <w:bidiVisual/>
        <w:tblW w:w="94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"/>
        <w:gridCol w:w="1303"/>
        <w:gridCol w:w="1660"/>
        <w:gridCol w:w="5932"/>
      </w:tblGrid>
      <w:tr w:rsidR="00D05C17" w:rsidRPr="00D05C17" w14:paraId="706524E0" w14:textId="77777777" w:rsidTr="00D05C17">
        <w:trPr>
          <w:trHeight w:val="165"/>
        </w:trPr>
        <w:tc>
          <w:tcPr>
            <w:tcW w:w="603" w:type="dxa"/>
            <w:shd w:val="clear" w:color="auto" w:fill="D9D9D9" w:themeFill="background1" w:themeFillShade="D9"/>
          </w:tcPr>
          <w:p w14:paraId="275634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124DD03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E3F792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مجله/ناشر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1417CE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 کتاب/مقاله</w:t>
            </w:r>
          </w:p>
        </w:tc>
      </w:tr>
      <w:tr w:rsidR="00D05C17" w:rsidRPr="00D05C17" w14:paraId="07941992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73448B2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279A3E3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63528E7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7131339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9A46A03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57A5AC1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09C6BA3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27E329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50C75212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383B708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5) تسلط بر زبان انگلیسی</w:t>
      </w:r>
    </w:p>
    <w:tbl>
      <w:tblPr>
        <w:tblpPr w:leftFromText="180" w:rightFromText="180" w:vertAnchor="page" w:horzAnchor="margin" w:tblpXSpec="right" w:tblpY="12361"/>
        <w:bidiVisual/>
        <w:tblW w:w="80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57"/>
        <w:gridCol w:w="4621"/>
      </w:tblGrid>
      <w:tr w:rsidR="00783332" w:rsidRPr="00D05C17" w14:paraId="1ED1A466" w14:textId="77777777" w:rsidTr="00783332">
        <w:trPr>
          <w:trHeight w:val="120"/>
        </w:trPr>
        <w:tc>
          <w:tcPr>
            <w:tcW w:w="3457" w:type="dxa"/>
            <w:shd w:val="clear" w:color="auto" w:fill="D9D9D9" w:themeFill="background1" w:themeFillShade="D9"/>
            <w:vAlign w:val="center"/>
          </w:tcPr>
          <w:p w14:paraId="7550131A" w14:textId="77777777" w:rsidR="00783332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سطح</w:t>
            </w:r>
          </w:p>
          <w:p w14:paraId="1BF9D558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(ضعیف/متوسط/خوب/عالی)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A7A3F0C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783332" w:rsidRPr="00D05C17" w14:paraId="49B37B33" w14:textId="77777777" w:rsidTr="00783332">
        <w:trPr>
          <w:trHeight w:val="165"/>
        </w:trPr>
        <w:tc>
          <w:tcPr>
            <w:tcW w:w="3457" w:type="dxa"/>
            <w:vAlign w:val="center"/>
          </w:tcPr>
          <w:p w14:paraId="6B9CAC40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1" w:type="dxa"/>
            <w:vAlign w:val="center"/>
          </w:tcPr>
          <w:p w14:paraId="7489133A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44FBED9C" w14:textId="42C363E6" w:rsidR="00F046AC" w:rsidRDefault="00F046AC" w:rsidP="00F046AC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CDC3F8D" w14:textId="468FBE21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7D750A7C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0284A024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137DD893" w14:textId="0F1E37EB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1553DB36" w14:textId="38A9A723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F7DCD25" w14:textId="39FAA79B" w:rsidR="00783332" w:rsidRDefault="00783332" w:rsidP="00783332">
      <w:pPr>
        <w:tabs>
          <w:tab w:val="left" w:pos="7065"/>
        </w:tabs>
        <w:bidi w:val="0"/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</w:rPr>
        <w:tab/>
      </w:r>
    </w:p>
    <w:p w14:paraId="45AF898F" w14:textId="77777777" w:rsidR="00D05C17" w:rsidRPr="00D05C17" w:rsidRDefault="00D05C17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  <w:r w:rsidRPr="00783332">
        <w:rPr>
          <w:rFonts w:cs="B Titr"/>
          <w:sz w:val="20"/>
          <w:szCs w:val="20"/>
          <w:rtl/>
        </w:rPr>
        <w:br w:type="page"/>
      </w:r>
      <w:r w:rsidRPr="00D05C17">
        <w:rPr>
          <w:rFonts w:cs="B Titr" w:hint="cs"/>
          <w:sz w:val="20"/>
          <w:szCs w:val="20"/>
          <w:rtl/>
        </w:rPr>
        <w:lastRenderedPageBreak/>
        <w:t>6) عضویت در شورا، کمیسیون و مجامع (مرتبط با شغل):</w:t>
      </w:r>
    </w:p>
    <w:tbl>
      <w:tblPr>
        <w:bidiVisual/>
        <w:tblW w:w="934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28"/>
        <w:gridCol w:w="709"/>
        <w:gridCol w:w="709"/>
      </w:tblGrid>
      <w:tr w:rsidR="00D05C17" w:rsidRPr="00D05C17" w14:paraId="400E047F" w14:textId="77777777" w:rsidTr="00D05C17">
        <w:trPr>
          <w:trHeight w:val="138"/>
          <w:jc w:val="center"/>
        </w:trPr>
        <w:tc>
          <w:tcPr>
            <w:tcW w:w="7928" w:type="dxa"/>
            <w:shd w:val="clear" w:color="auto" w:fill="D9D9D9" w:themeFill="background1" w:themeFillShade="D9"/>
          </w:tcPr>
          <w:p w14:paraId="0FD741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F9B94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468FF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پایان </w:t>
            </w:r>
          </w:p>
        </w:tc>
      </w:tr>
      <w:tr w:rsidR="00D05C17" w:rsidRPr="00D05C17" w14:paraId="77331658" w14:textId="77777777" w:rsidTr="00D05C17">
        <w:trPr>
          <w:trHeight w:val="93"/>
          <w:jc w:val="center"/>
        </w:trPr>
        <w:tc>
          <w:tcPr>
            <w:tcW w:w="7928" w:type="dxa"/>
            <w:vAlign w:val="center"/>
          </w:tcPr>
          <w:p w14:paraId="74CF491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33BFB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4F7B1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20801B8" w14:textId="77777777" w:rsidTr="00D05C17">
        <w:trPr>
          <w:trHeight w:val="84"/>
          <w:jc w:val="center"/>
        </w:trPr>
        <w:tc>
          <w:tcPr>
            <w:tcW w:w="7928" w:type="dxa"/>
            <w:vAlign w:val="center"/>
          </w:tcPr>
          <w:p w14:paraId="7DED361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41D2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2301C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8369BD5" w14:textId="77777777" w:rsidR="00D05C17" w:rsidRPr="00D05C17" w:rsidRDefault="00D05C17" w:rsidP="00D05C17">
      <w:pPr>
        <w:rPr>
          <w:rFonts w:cs="B Titr"/>
          <w:sz w:val="16"/>
          <w:szCs w:val="16"/>
          <w:rtl/>
        </w:rPr>
      </w:pPr>
      <w:r w:rsidRPr="00D05C17">
        <w:rPr>
          <w:rFonts w:cs="B Titr" w:hint="cs"/>
          <w:sz w:val="20"/>
          <w:szCs w:val="20"/>
          <w:rtl/>
        </w:rPr>
        <w:t xml:space="preserve">7) تقدیر نامه و تشویق نامه: </w:t>
      </w:r>
    </w:p>
    <w:tbl>
      <w:tblPr>
        <w:tblpPr w:leftFromText="180" w:rightFromText="180" w:vertAnchor="text" w:horzAnchor="margin" w:tblpXSpec="center" w:tblpY="153"/>
        <w:bidiVisual/>
        <w:tblW w:w="96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99"/>
        <w:gridCol w:w="4940"/>
      </w:tblGrid>
      <w:tr w:rsidR="00D05C17" w:rsidRPr="00D05C17" w14:paraId="5D0F443F" w14:textId="77777777" w:rsidTr="00D05C17">
        <w:trPr>
          <w:trHeight w:val="170"/>
        </w:trPr>
        <w:tc>
          <w:tcPr>
            <w:tcW w:w="4699" w:type="dxa"/>
            <w:shd w:val="clear" w:color="auto" w:fill="D9D9D9" w:themeFill="background1" w:themeFillShade="D9"/>
          </w:tcPr>
          <w:p w14:paraId="3204DF6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4940" w:type="dxa"/>
            <w:shd w:val="clear" w:color="auto" w:fill="D9D9D9" w:themeFill="background1" w:themeFillShade="D9"/>
          </w:tcPr>
          <w:p w14:paraId="7FFB0C2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14F57624" w14:textId="77777777" w:rsidTr="00D05C17">
        <w:trPr>
          <w:trHeight w:val="267"/>
        </w:trPr>
        <w:tc>
          <w:tcPr>
            <w:tcW w:w="4699" w:type="dxa"/>
            <w:vAlign w:val="center"/>
          </w:tcPr>
          <w:p w14:paraId="2DBA0CF7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معاونین وزرا (و همترازان) در 5 سال گذشته</w:t>
            </w:r>
          </w:p>
        </w:tc>
        <w:tc>
          <w:tcPr>
            <w:tcW w:w="4940" w:type="dxa"/>
            <w:vAlign w:val="center"/>
          </w:tcPr>
          <w:p w14:paraId="55901EA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1EF076C" w14:textId="77777777" w:rsidTr="00D05C17">
        <w:trPr>
          <w:trHeight w:val="161"/>
        </w:trPr>
        <w:tc>
          <w:tcPr>
            <w:tcW w:w="4699" w:type="dxa"/>
            <w:vAlign w:val="center"/>
          </w:tcPr>
          <w:p w14:paraId="27C20BC3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مدیران کل (و همترازان) در 5 سال گذشته</w:t>
            </w:r>
          </w:p>
        </w:tc>
        <w:tc>
          <w:tcPr>
            <w:tcW w:w="4940" w:type="dxa"/>
            <w:vAlign w:val="center"/>
          </w:tcPr>
          <w:p w14:paraId="5A49F2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488D74FD" w14:textId="77777777" w:rsidTr="00D05C17">
        <w:trPr>
          <w:trHeight w:val="170"/>
        </w:trPr>
        <w:tc>
          <w:tcPr>
            <w:tcW w:w="4699" w:type="dxa"/>
            <w:vAlign w:val="center"/>
          </w:tcPr>
          <w:p w14:paraId="29FCA5C2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کسب عنوان کارمند نمونه در جشنواره شهید رجایی</w:t>
            </w:r>
          </w:p>
        </w:tc>
        <w:tc>
          <w:tcPr>
            <w:tcW w:w="4940" w:type="dxa"/>
            <w:vAlign w:val="center"/>
          </w:tcPr>
          <w:p w14:paraId="5C6FD00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5CDE7D2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8)پیشنهاد ارزنده/طرح و پروژه های اجرایی</w:t>
      </w:r>
    </w:p>
    <w:tbl>
      <w:tblPr>
        <w:tblpPr w:leftFromText="180" w:rightFromText="180" w:vertAnchor="text" w:horzAnchor="margin" w:tblpXSpec="center" w:tblpY="163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44"/>
        <w:gridCol w:w="5696"/>
      </w:tblGrid>
      <w:tr w:rsidR="00D05C17" w:rsidRPr="00D05C17" w14:paraId="06CFF281" w14:textId="77777777" w:rsidTr="00D05C17">
        <w:trPr>
          <w:trHeight w:val="201"/>
        </w:trPr>
        <w:tc>
          <w:tcPr>
            <w:tcW w:w="3944" w:type="dxa"/>
            <w:shd w:val="clear" w:color="auto" w:fill="D9D9D9" w:themeFill="background1" w:themeFillShade="D9"/>
          </w:tcPr>
          <w:p w14:paraId="7743624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5696" w:type="dxa"/>
            <w:shd w:val="clear" w:color="auto" w:fill="D9D9D9" w:themeFill="background1" w:themeFillShade="D9"/>
          </w:tcPr>
          <w:p w14:paraId="6F1EAC9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5342FBC3" w14:textId="77777777" w:rsidTr="00D05C17">
        <w:trPr>
          <w:trHeight w:val="66"/>
        </w:trPr>
        <w:tc>
          <w:tcPr>
            <w:tcW w:w="3944" w:type="dxa"/>
          </w:tcPr>
          <w:p w14:paraId="7296E3A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21A85EA1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33819A4B" w14:textId="77777777" w:rsidTr="00D05C17">
        <w:trPr>
          <w:trHeight w:val="48"/>
        </w:trPr>
        <w:tc>
          <w:tcPr>
            <w:tcW w:w="3944" w:type="dxa"/>
          </w:tcPr>
          <w:p w14:paraId="4BC1474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50D9182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E08F336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9)ارزیابی عملکرد (سه سال منتهی به درخواست)</w:t>
      </w:r>
    </w:p>
    <w:tbl>
      <w:tblPr>
        <w:tblStyle w:val="TableGrid2"/>
        <w:tblpPr w:leftFromText="180" w:rightFromText="180" w:vertAnchor="text" w:horzAnchor="margin" w:tblpXSpec="center" w:tblpY="11"/>
        <w:bidiVisual/>
        <w:tblW w:w="9578" w:type="dxa"/>
        <w:tblLook w:val="01E0" w:firstRow="1" w:lastRow="1" w:firstColumn="1" w:lastColumn="1" w:noHBand="0" w:noVBand="0"/>
      </w:tblPr>
      <w:tblGrid>
        <w:gridCol w:w="3465"/>
        <w:gridCol w:w="1064"/>
        <w:gridCol w:w="898"/>
        <w:gridCol w:w="1359"/>
        <w:gridCol w:w="2792"/>
      </w:tblGrid>
      <w:tr w:rsidR="00D05C17" w:rsidRPr="00D05C17" w14:paraId="66A6EBE9" w14:textId="77777777" w:rsidTr="0032132F">
        <w:trPr>
          <w:trHeight w:val="219"/>
        </w:trPr>
        <w:tc>
          <w:tcPr>
            <w:tcW w:w="3465" w:type="dxa"/>
            <w:vMerge w:val="restart"/>
            <w:shd w:val="clear" w:color="auto" w:fill="D9D9D9" w:themeFill="background1" w:themeFillShade="D9"/>
            <w:vAlign w:val="center"/>
          </w:tcPr>
          <w:p w14:paraId="0867086E" w14:textId="0B26903B" w:rsidR="00D05C17" w:rsidRPr="00D05C17" w:rsidRDefault="004E6594" w:rsidP="004E6594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عنوان پست</w:t>
            </w:r>
            <w:r w:rsidR="00D05C17"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21" w:type="dxa"/>
            <w:gridSpan w:val="3"/>
            <w:shd w:val="clear" w:color="auto" w:fill="D9D9D9" w:themeFill="background1" w:themeFillShade="D9"/>
            <w:vAlign w:val="center"/>
          </w:tcPr>
          <w:p w14:paraId="73BB251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792" w:type="dxa"/>
            <w:vMerge w:val="restart"/>
            <w:shd w:val="clear" w:color="auto" w:fill="D9D9D9" w:themeFill="background1" w:themeFillShade="D9"/>
            <w:vAlign w:val="center"/>
          </w:tcPr>
          <w:p w14:paraId="6D8A1DD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D05C17" w:rsidRPr="00D05C17" w14:paraId="62DCA40C" w14:textId="77777777" w:rsidTr="0032132F">
        <w:trPr>
          <w:trHeight w:val="174"/>
        </w:trPr>
        <w:tc>
          <w:tcPr>
            <w:tcW w:w="3465" w:type="dxa"/>
            <w:vMerge/>
          </w:tcPr>
          <w:p w14:paraId="2CB535C4" w14:textId="77777777" w:rsidR="00D05C17" w:rsidRPr="00D05C17" w:rsidRDefault="00D05C17" w:rsidP="00D05C17">
            <w:pPr>
              <w:spacing w:after="0" w:line="0" w:lineRule="atLeast"/>
              <w:jc w:val="lowKashida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14:paraId="3EDC7E2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2BE0E28E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6D603E7F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2792" w:type="dxa"/>
            <w:vMerge/>
          </w:tcPr>
          <w:p w14:paraId="204A70F8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79189B7" w14:textId="77777777" w:rsidTr="0032132F">
        <w:trPr>
          <w:trHeight w:val="129"/>
        </w:trPr>
        <w:tc>
          <w:tcPr>
            <w:tcW w:w="3465" w:type="dxa"/>
          </w:tcPr>
          <w:p w14:paraId="458E44E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14:paraId="7DF695B4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</w:tcPr>
          <w:p w14:paraId="77DA0C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9" w:type="dxa"/>
          </w:tcPr>
          <w:p w14:paraId="03160399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792" w:type="dxa"/>
          </w:tcPr>
          <w:p w14:paraId="7E94A52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155CFE49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10)دوره‌های آموزشی مورد تایید واحد آموزش وزارتخانه:</w:t>
      </w:r>
    </w:p>
    <w:tbl>
      <w:tblPr>
        <w:tblpPr w:leftFromText="180" w:rightFromText="180" w:vertAnchor="text" w:horzAnchor="margin" w:tblpXSpec="center" w:tblpY="204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28"/>
        <w:gridCol w:w="5412"/>
      </w:tblGrid>
      <w:tr w:rsidR="00D05C17" w:rsidRPr="00D05C17" w14:paraId="608E00EB" w14:textId="77777777" w:rsidTr="00D05C17">
        <w:trPr>
          <w:trHeight w:val="201"/>
        </w:trPr>
        <w:tc>
          <w:tcPr>
            <w:tcW w:w="4228" w:type="dxa"/>
            <w:shd w:val="clear" w:color="auto" w:fill="D9D9D9" w:themeFill="background1" w:themeFillShade="D9"/>
            <w:vAlign w:val="center"/>
          </w:tcPr>
          <w:p w14:paraId="2B93F0F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تعداد دوره</w:t>
            </w:r>
          </w:p>
        </w:tc>
        <w:tc>
          <w:tcPr>
            <w:tcW w:w="5412" w:type="dxa"/>
            <w:shd w:val="clear" w:color="auto" w:fill="D9D9D9" w:themeFill="background1" w:themeFillShade="D9"/>
            <w:vAlign w:val="center"/>
          </w:tcPr>
          <w:p w14:paraId="659001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ساعت آموزش</w:t>
            </w:r>
          </w:p>
        </w:tc>
      </w:tr>
      <w:tr w:rsidR="00D05C17" w:rsidRPr="00D05C17" w14:paraId="6C9B2860" w14:textId="77777777" w:rsidTr="00D05C17">
        <w:trPr>
          <w:trHeight w:val="66"/>
        </w:trPr>
        <w:tc>
          <w:tcPr>
            <w:tcW w:w="4228" w:type="dxa"/>
          </w:tcPr>
          <w:p w14:paraId="42C62870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2" w:type="dxa"/>
          </w:tcPr>
          <w:p w14:paraId="470A2E33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5458443" w14:textId="2AD1800C" w:rsidR="00F046AC" w:rsidRDefault="00F046AC" w:rsidP="00F046AC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11</w:t>
      </w:r>
      <w:r w:rsidRPr="00D05C17">
        <w:rPr>
          <w:rFonts w:cs="B Titr" w:hint="cs"/>
          <w:sz w:val="20"/>
          <w:szCs w:val="20"/>
          <w:rtl/>
        </w:rPr>
        <w:t>)</w:t>
      </w:r>
      <w:r>
        <w:rPr>
          <w:rFonts w:cs="B Titr" w:hint="cs"/>
          <w:sz w:val="20"/>
          <w:szCs w:val="20"/>
          <w:rtl/>
        </w:rPr>
        <w:t xml:space="preserve"> ویژگی‌ها و توانایی‌های شخصی: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4"/>
        <w:gridCol w:w="8782"/>
      </w:tblGrid>
      <w:tr w:rsidR="00F046AC" w:rsidRPr="00D05C17" w14:paraId="33258FC3" w14:textId="77777777" w:rsidTr="005D6D7D">
        <w:trPr>
          <w:trHeight w:val="375"/>
          <w:jc w:val="center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635751E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DAC789" w14:textId="0261BAB0" w:rsidR="00F046AC" w:rsidRPr="00D05C17" w:rsidRDefault="005D6D7D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عنوان/توضیحات</w:t>
            </w:r>
          </w:p>
        </w:tc>
      </w:tr>
      <w:tr w:rsidR="00F046AC" w:rsidRPr="00D05C17" w14:paraId="6392DC95" w14:textId="77777777" w:rsidTr="005D6D7D">
        <w:trPr>
          <w:trHeight w:val="255"/>
          <w:jc w:val="center"/>
        </w:trPr>
        <w:tc>
          <w:tcPr>
            <w:tcW w:w="744" w:type="dxa"/>
          </w:tcPr>
          <w:p w14:paraId="4309002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4B56FF74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2996A804" w14:textId="77777777" w:rsidTr="005D6D7D">
        <w:trPr>
          <w:trHeight w:val="228"/>
          <w:jc w:val="center"/>
        </w:trPr>
        <w:tc>
          <w:tcPr>
            <w:tcW w:w="744" w:type="dxa"/>
          </w:tcPr>
          <w:p w14:paraId="142518F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6E3CB27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3425B9D1" w14:textId="77777777" w:rsidTr="005D6D7D">
        <w:trPr>
          <w:trHeight w:val="219"/>
          <w:jc w:val="center"/>
        </w:trPr>
        <w:tc>
          <w:tcPr>
            <w:tcW w:w="744" w:type="dxa"/>
          </w:tcPr>
          <w:p w14:paraId="13B86AD0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24E65A5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2D79E253" w14:textId="3480FAF9" w:rsidR="00D05C17" w:rsidRPr="00D05C17" w:rsidRDefault="00D05C17" w:rsidP="00F314B3">
      <w:pPr>
        <w:spacing w:line="240" w:lineRule="auto"/>
        <w:ind w:firstLine="227"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</w:t>
      </w:r>
      <w:r w:rsidR="00F314B3">
        <w:rPr>
          <w:rFonts w:cs="B Titr" w:hint="cs"/>
          <w:sz w:val="20"/>
          <w:szCs w:val="20"/>
          <w:rtl/>
        </w:rPr>
        <w:t>2</w:t>
      </w:r>
      <w:r w:rsidRPr="00D05C17">
        <w:rPr>
          <w:rFonts w:cs="B Titr" w:hint="cs"/>
          <w:sz w:val="20"/>
          <w:szCs w:val="20"/>
          <w:rtl/>
        </w:rPr>
        <w:t>)تعهدنامه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10"/>
      </w:tblGrid>
      <w:tr w:rsidR="009D6556" w14:paraId="53CE2870" w14:textId="77777777" w:rsidTr="005D6D7D">
        <w:trPr>
          <w:trHeight w:val="2374"/>
          <w:jc w:val="center"/>
        </w:trPr>
        <w:tc>
          <w:tcPr>
            <w:tcW w:w="8810" w:type="dxa"/>
          </w:tcPr>
          <w:p w14:paraId="2AB08F82" w14:textId="110412F1" w:rsidR="009D6556" w:rsidRPr="005D6D7D" w:rsidRDefault="009D6556" w:rsidP="005D6D7D">
            <w:pPr>
              <w:spacing w:before="100" w:beforeAutospacing="1" w:after="100" w:afterAutospacing="1" w:line="192" w:lineRule="auto"/>
              <w:contextualSpacing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اینجانب                             فرزند                   دارای کد ملی                                  ضمن ارسال درخواست تصدی پست                            اذعان می‌دارد که پس از مطالعه و اشراف بر شرایط تصدی پست یاد شده نسبت به تکمیل اطلاعات مندرج در فرم اقدام نموده و شرایط زیر را پذیرا می‌باشم:</w:t>
            </w:r>
          </w:p>
          <w:p w14:paraId="527E254C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1- کمیته تخصصی در رد یا قبول درخواست اینجانب اختیار کامل دارد.</w:t>
            </w:r>
          </w:p>
          <w:p w14:paraId="4C69C1DB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2-صحت اطلاعات مندرج در این فرم را تأیید و مسئولیت هرگونه مغایرت در درستی آن را می‌پذیرم.</w:t>
            </w:r>
          </w:p>
          <w:p w14:paraId="103EC1F5" w14:textId="505BFB7A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3-درصورتیکه در هر مرحله، مغایرتی در اطلاعات ارائه شده کشف گردد وزارتخانه حق ابطال درخواست اینجانب را دارد.</w:t>
            </w:r>
          </w:p>
          <w:p w14:paraId="73CB4518" w14:textId="23EDB03D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4- یک نسخه از آخرین حکم کارگزینی اینجانب بهمراه رزومه ارسال میگردد.</w:t>
            </w:r>
          </w:p>
          <w:p w14:paraId="08D037E8" w14:textId="58CB784B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5-صفحه اول مستندات(مقالات، کتاب و سایر موارد در صورت دارا بودن ) بهمراه رزومه ارسال می گردد.</w:t>
            </w:r>
          </w:p>
          <w:p w14:paraId="6785A05C" w14:textId="5411E035" w:rsidR="009D6556" w:rsidRPr="005D6D7D" w:rsidRDefault="009D6556" w:rsidP="009D655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14:paraId="4251B65F" w14:textId="6B7075FA" w:rsidR="009D6556" w:rsidRDefault="009D6556" w:rsidP="005D6D7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امضا و تاریخ:</w:t>
            </w:r>
          </w:p>
        </w:tc>
      </w:tr>
    </w:tbl>
    <w:p w14:paraId="5D8B4FD2" w14:textId="04648A64" w:rsidR="001639B6" w:rsidRPr="004E6594" w:rsidRDefault="001639B6" w:rsidP="005D6D7D">
      <w:pPr>
        <w:spacing w:after="0" w:line="240" w:lineRule="auto"/>
        <w:rPr>
          <w:rFonts w:cs="B Titr"/>
          <w:sz w:val="20"/>
          <w:szCs w:val="20"/>
          <w:rtl/>
        </w:rPr>
      </w:pPr>
    </w:p>
    <w:sectPr w:rsidR="001639B6" w:rsidRPr="004E6594" w:rsidSect="003F7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67" w:bottom="1134" w:left="1620" w:header="397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2D8F" w14:textId="77777777" w:rsidR="00C90BC5" w:rsidRDefault="00C90BC5" w:rsidP="00535661">
      <w:pPr>
        <w:spacing w:after="0" w:line="240" w:lineRule="auto"/>
      </w:pPr>
      <w:r>
        <w:separator/>
      </w:r>
    </w:p>
  </w:endnote>
  <w:endnote w:type="continuationSeparator" w:id="0">
    <w:p w14:paraId="24D4E21B" w14:textId="77777777" w:rsidR="00C90BC5" w:rsidRDefault="00C90BC5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FE98" w14:textId="77777777" w:rsidR="008B2217" w:rsidRDefault="008B2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69203792"/>
      <w:docPartObj>
        <w:docPartGallery w:val="Page Numbers (Bottom of Page)"/>
        <w:docPartUnique/>
      </w:docPartObj>
    </w:sdtPr>
    <w:sdtEndPr/>
    <w:sdtContent>
      <w:p w14:paraId="2C579980" w14:textId="6EB7335F" w:rsidR="00F154F6" w:rsidRDefault="00F15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B2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076DB62" w14:textId="77777777" w:rsidR="00F154F6" w:rsidRDefault="00F15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F2C9" w14:textId="77777777" w:rsidR="008B2217" w:rsidRDefault="008B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B03A3" w14:textId="77777777" w:rsidR="00C90BC5" w:rsidRDefault="00C90BC5" w:rsidP="00535661">
      <w:pPr>
        <w:spacing w:after="0" w:line="240" w:lineRule="auto"/>
      </w:pPr>
      <w:r>
        <w:separator/>
      </w:r>
    </w:p>
  </w:footnote>
  <w:footnote w:type="continuationSeparator" w:id="0">
    <w:p w14:paraId="3BEA7220" w14:textId="77777777" w:rsidR="00C90BC5" w:rsidRDefault="00C90BC5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A20FD" w14:textId="77777777" w:rsidR="008B2217" w:rsidRDefault="008B2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B693" w14:textId="77777777" w:rsidR="00F154F6" w:rsidRPr="009C408A" w:rsidRDefault="00F154F6" w:rsidP="00952B9A">
    <w:pPr>
      <w:pStyle w:val="Header"/>
      <w:jc w:val="center"/>
      <w:rPr>
        <w:rFonts w:cs="B Titr"/>
        <w:noProof/>
        <w:color w:val="FF0000"/>
      </w:rPr>
    </w:pP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7216" behindDoc="1" locked="0" layoutInCell="1" allowOverlap="1" wp14:anchorId="322CD76D" wp14:editId="501FCC1A">
          <wp:simplePos x="0" y="0"/>
          <wp:positionH relativeFrom="page">
            <wp:posOffset>-25800</wp:posOffset>
          </wp:positionH>
          <wp:positionV relativeFrom="paragraph">
            <wp:posOffset>-233045</wp:posOffset>
          </wp:positionV>
          <wp:extent cx="7524750" cy="10643235"/>
          <wp:effectExtent l="0" t="0" r="0" b="571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4144" behindDoc="1" locked="0" layoutInCell="1" allowOverlap="1" wp14:anchorId="322CD76D" wp14:editId="62A42B49">
          <wp:simplePos x="0" y="0"/>
          <wp:positionH relativeFrom="page">
            <wp:align>right</wp:align>
          </wp:positionH>
          <wp:positionV relativeFrom="paragraph">
            <wp:posOffset>-233451</wp:posOffset>
          </wp:positionV>
          <wp:extent cx="7525028" cy="10643616"/>
          <wp:effectExtent l="0" t="0" r="0" b="571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28" cy="1064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08A" w:rsidRPr="009C408A">
      <w:rPr>
        <w:rFonts w:cs="B Titr" w:hint="cs"/>
        <w:noProof/>
        <w:color w:val="FF0000"/>
        <w:sz w:val="28"/>
        <w:szCs w:val="28"/>
        <w:rtl/>
      </w:rPr>
      <w:t xml:space="preserve"> 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>(</w:t>
    </w:r>
    <w:r w:rsidR="006E41C5">
      <w:rPr>
        <w:rFonts w:cs="B Titr" w:hint="cs"/>
        <w:noProof/>
        <w:color w:val="FF0000"/>
        <w:sz w:val="20"/>
        <w:szCs w:val="20"/>
        <w:rtl/>
      </w:rPr>
      <w:t>دو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 xml:space="preserve"> صفحه)</w:t>
    </w:r>
  </w:p>
  <w:p w14:paraId="0D21D432" w14:textId="77777777" w:rsidR="00F154F6" w:rsidRDefault="00F154F6">
    <w:pPr>
      <w:pStyle w:val="Header"/>
      <w:rPr>
        <w:noProof/>
        <w:lang w:bidi="ar-SA"/>
      </w:rPr>
    </w:pPr>
  </w:p>
  <w:p w14:paraId="51FFF0DB" w14:textId="160A1EA8" w:rsidR="00F154F6" w:rsidRDefault="00952B9A">
    <w:pPr>
      <w:pStyle w:val="Header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5140792" wp14:editId="2F58C56B">
          <wp:simplePos x="0" y="0"/>
          <wp:positionH relativeFrom="page">
            <wp:posOffset>1676400</wp:posOffset>
          </wp:positionH>
          <wp:positionV relativeFrom="paragraph">
            <wp:posOffset>321945</wp:posOffset>
          </wp:positionV>
          <wp:extent cx="1590675" cy="381000"/>
          <wp:effectExtent l="0" t="0" r="9525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8753" r="54287" b="90719"/>
                  <a:stretch/>
                </pic:blipFill>
                <pic:spPr bwMode="auto">
                  <a:xfrm>
                    <a:off x="0" y="0"/>
                    <a:ext cx="1590675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08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48EC30" wp14:editId="7BFFFE75">
              <wp:simplePos x="0" y="0"/>
              <wp:positionH relativeFrom="column">
                <wp:posOffset>643255</wp:posOffset>
              </wp:positionH>
              <wp:positionV relativeFrom="paragraph">
                <wp:posOffset>257810</wp:posOffset>
              </wp:positionV>
              <wp:extent cx="1571625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2A4DD" w14:textId="00179EBE" w:rsidR="00F154F6" w:rsidRPr="00D05C17" w:rsidRDefault="004E6594" w:rsidP="0022009D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فراخوان جذب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8E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.65pt;margin-top:20.3pt;width:123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" filled="f" stroked="f">
              <v:textbox>
                <w:txbxContent>
                  <w:p w14:paraId="5022A4DD" w14:textId="00179EBE" w:rsidR="00F154F6" w:rsidRPr="00D05C17" w:rsidRDefault="004E6594" w:rsidP="0022009D">
                    <w:pPr>
                      <w:spacing w:line="240" w:lineRule="auto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فراخوان جذب </w:t>
                    </w:r>
                  </w:p>
                </w:txbxContent>
              </v:textbox>
            </v:shape>
          </w:pict>
        </mc:Fallback>
      </mc:AlternateContent>
    </w:r>
    <w:r w:rsidR="00F154F6">
      <w:rPr>
        <w:noProof/>
        <w:lang w:bidi="ar-SA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3D5C" w14:textId="77777777" w:rsidR="008B2217" w:rsidRDefault="008B2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378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0D0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31C8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FA8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85827"/>
    <w:multiLevelType w:val="hybridMultilevel"/>
    <w:tmpl w:val="13EC9E4C"/>
    <w:lvl w:ilvl="0" w:tplc="4FD89F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F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88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4A7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4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45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0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209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84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0053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E60A7"/>
    <w:multiLevelType w:val="hybridMultilevel"/>
    <w:tmpl w:val="742E9716"/>
    <w:lvl w:ilvl="0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F742E8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F78"/>
    <w:multiLevelType w:val="hybridMultilevel"/>
    <w:tmpl w:val="894CBB64"/>
    <w:lvl w:ilvl="0" w:tplc="E438F70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4807862"/>
    <w:multiLevelType w:val="hybridMultilevel"/>
    <w:tmpl w:val="6010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5498"/>
    <w:multiLevelType w:val="hybridMultilevel"/>
    <w:tmpl w:val="155E2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136DD"/>
    <w:multiLevelType w:val="hybridMultilevel"/>
    <w:tmpl w:val="1B669D1E"/>
    <w:lvl w:ilvl="0" w:tplc="33BC2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A1C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8C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08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41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64D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C70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819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22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5D5F"/>
    <w:multiLevelType w:val="hybridMultilevel"/>
    <w:tmpl w:val="A8008DD2"/>
    <w:lvl w:ilvl="0" w:tplc="5BC4F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6482D"/>
    <w:multiLevelType w:val="hybridMultilevel"/>
    <w:tmpl w:val="711A6F3E"/>
    <w:lvl w:ilvl="0" w:tplc="E438F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2427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3DB9"/>
    <w:multiLevelType w:val="hybridMultilevel"/>
    <w:tmpl w:val="CA64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34D1"/>
    <w:multiLevelType w:val="hybridMultilevel"/>
    <w:tmpl w:val="9D26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26E4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13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AF"/>
    <w:rsid w:val="0000069F"/>
    <w:rsid w:val="0000154B"/>
    <w:rsid w:val="00004EE1"/>
    <w:rsid w:val="00016D1E"/>
    <w:rsid w:val="00024821"/>
    <w:rsid w:val="00025195"/>
    <w:rsid w:val="00047640"/>
    <w:rsid w:val="0005288E"/>
    <w:rsid w:val="00063EB3"/>
    <w:rsid w:val="00070516"/>
    <w:rsid w:val="00070D9B"/>
    <w:rsid w:val="00072778"/>
    <w:rsid w:val="00072CC3"/>
    <w:rsid w:val="0007329E"/>
    <w:rsid w:val="00073D5C"/>
    <w:rsid w:val="00073F67"/>
    <w:rsid w:val="00075F5D"/>
    <w:rsid w:val="00090EA5"/>
    <w:rsid w:val="000951AF"/>
    <w:rsid w:val="00095CC1"/>
    <w:rsid w:val="000A42B8"/>
    <w:rsid w:val="000B3D8F"/>
    <w:rsid w:val="000C26C5"/>
    <w:rsid w:val="000D05FC"/>
    <w:rsid w:val="000D3E0B"/>
    <w:rsid w:val="000D7CA4"/>
    <w:rsid w:val="000E008C"/>
    <w:rsid w:val="000E5066"/>
    <w:rsid w:val="000F1B5B"/>
    <w:rsid w:val="000F318E"/>
    <w:rsid w:val="00103D56"/>
    <w:rsid w:val="0010542D"/>
    <w:rsid w:val="00105C4A"/>
    <w:rsid w:val="0011045E"/>
    <w:rsid w:val="00111E59"/>
    <w:rsid w:val="0011675E"/>
    <w:rsid w:val="00117290"/>
    <w:rsid w:val="001177CA"/>
    <w:rsid w:val="00123AE3"/>
    <w:rsid w:val="00125CAA"/>
    <w:rsid w:val="00136C98"/>
    <w:rsid w:val="0014052A"/>
    <w:rsid w:val="00146077"/>
    <w:rsid w:val="00146618"/>
    <w:rsid w:val="001476A8"/>
    <w:rsid w:val="001529A0"/>
    <w:rsid w:val="0015353D"/>
    <w:rsid w:val="00153673"/>
    <w:rsid w:val="00155BDC"/>
    <w:rsid w:val="001578D4"/>
    <w:rsid w:val="00157DE6"/>
    <w:rsid w:val="001611F3"/>
    <w:rsid w:val="001639B6"/>
    <w:rsid w:val="00166B0C"/>
    <w:rsid w:val="001705E5"/>
    <w:rsid w:val="00173ACB"/>
    <w:rsid w:val="0017643D"/>
    <w:rsid w:val="00177948"/>
    <w:rsid w:val="00183078"/>
    <w:rsid w:val="00183155"/>
    <w:rsid w:val="001840B6"/>
    <w:rsid w:val="001901DC"/>
    <w:rsid w:val="00190E55"/>
    <w:rsid w:val="00193697"/>
    <w:rsid w:val="00194E36"/>
    <w:rsid w:val="001A7881"/>
    <w:rsid w:val="001A7D1C"/>
    <w:rsid w:val="001A7DB4"/>
    <w:rsid w:val="001B3C48"/>
    <w:rsid w:val="001C2FF8"/>
    <w:rsid w:val="001C350C"/>
    <w:rsid w:val="001C5258"/>
    <w:rsid w:val="001C7B82"/>
    <w:rsid w:val="001D0F32"/>
    <w:rsid w:val="001D2246"/>
    <w:rsid w:val="001D3792"/>
    <w:rsid w:val="001E02AC"/>
    <w:rsid w:val="001E5798"/>
    <w:rsid w:val="001F2F1C"/>
    <w:rsid w:val="0020124E"/>
    <w:rsid w:val="00202EB0"/>
    <w:rsid w:val="002032B6"/>
    <w:rsid w:val="002120E8"/>
    <w:rsid w:val="0022009D"/>
    <w:rsid w:val="0022592D"/>
    <w:rsid w:val="002315D6"/>
    <w:rsid w:val="00240783"/>
    <w:rsid w:val="002466FA"/>
    <w:rsid w:val="0024728D"/>
    <w:rsid w:val="002508D6"/>
    <w:rsid w:val="00252CC9"/>
    <w:rsid w:val="0025460B"/>
    <w:rsid w:val="00257285"/>
    <w:rsid w:val="00257AF3"/>
    <w:rsid w:val="00261A80"/>
    <w:rsid w:val="002653C4"/>
    <w:rsid w:val="00265D30"/>
    <w:rsid w:val="0027007E"/>
    <w:rsid w:val="00273A12"/>
    <w:rsid w:val="002800EE"/>
    <w:rsid w:val="002A0057"/>
    <w:rsid w:val="002A09E2"/>
    <w:rsid w:val="002A14B7"/>
    <w:rsid w:val="002B6BD1"/>
    <w:rsid w:val="002C254B"/>
    <w:rsid w:val="002C3A46"/>
    <w:rsid w:val="002C3B9C"/>
    <w:rsid w:val="002D7EC6"/>
    <w:rsid w:val="002E4997"/>
    <w:rsid w:val="002E5F56"/>
    <w:rsid w:val="002F5357"/>
    <w:rsid w:val="00302DBC"/>
    <w:rsid w:val="00306E40"/>
    <w:rsid w:val="003070D2"/>
    <w:rsid w:val="003172A0"/>
    <w:rsid w:val="0032132F"/>
    <w:rsid w:val="0032309A"/>
    <w:rsid w:val="00326B66"/>
    <w:rsid w:val="00327373"/>
    <w:rsid w:val="00330F41"/>
    <w:rsid w:val="00336162"/>
    <w:rsid w:val="00340855"/>
    <w:rsid w:val="00346492"/>
    <w:rsid w:val="00350958"/>
    <w:rsid w:val="00365164"/>
    <w:rsid w:val="00371982"/>
    <w:rsid w:val="00372AA3"/>
    <w:rsid w:val="00373010"/>
    <w:rsid w:val="00376881"/>
    <w:rsid w:val="00386372"/>
    <w:rsid w:val="00396348"/>
    <w:rsid w:val="003975C5"/>
    <w:rsid w:val="00397B59"/>
    <w:rsid w:val="003A1699"/>
    <w:rsid w:val="003A67B0"/>
    <w:rsid w:val="003B0F2D"/>
    <w:rsid w:val="003B18AB"/>
    <w:rsid w:val="003B2F2F"/>
    <w:rsid w:val="003B58B1"/>
    <w:rsid w:val="003C02D2"/>
    <w:rsid w:val="003C1A57"/>
    <w:rsid w:val="003D70C1"/>
    <w:rsid w:val="003F01E9"/>
    <w:rsid w:val="003F24A1"/>
    <w:rsid w:val="003F2834"/>
    <w:rsid w:val="003F2CDC"/>
    <w:rsid w:val="003F5893"/>
    <w:rsid w:val="003F710B"/>
    <w:rsid w:val="003F7885"/>
    <w:rsid w:val="0040074B"/>
    <w:rsid w:val="00401157"/>
    <w:rsid w:val="0040751D"/>
    <w:rsid w:val="0041025D"/>
    <w:rsid w:val="00421B7D"/>
    <w:rsid w:val="00423475"/>
    <w:rsid w:val="00430504"/>
    <w:rsid w:val="004312E4"/>
    <w:rsid w:val="004329EC"/>
    <w:rsid w:val="004334FE"/>
    <w:rsid w:val="0043382E"/>
    <w:rsid w:val="00434AC3"/>
    <w:rsid w:val="004672E8"/>
    <w:rsid w:val="00467D21"/>
    <w:rsid w:val="00475889"/>
    <w:rsid w:val="00477A7F"/>
    <w:rsid w:val="00477C32"/>
    <w:rsid w:val="0048118B"/>
    <w:rsid w:val="00483F6A"/>
    <w:rsid w:val="004852F3"/>
    <w:rsid w:val="004A02E8"/>
    <w:rsid w:val="004A22A6"/>
    <w:rsid w:val="004A41CE"/>
    <w:rsid w:val="004A5308"/>
    <w:rsid w:val="004B3E2D"/>
    <w:rsid w:val="004B796D"/>
    <w:rsid w:val="004C034E"/>
    <w:rsid w:val="004C7CA8"/>
    <w:rsid w:val="004D0684"/>
    <w:rsid w:val="004D3243"/>
    <w:rsid w:val="004D6402"/>
    <w:rsid w:val="004E001B"/>
    <w:rsid w:val="004E0B74"/>
    <w:rsid w:val="004E6594"/>
    <w:rsid w:val="004F1245"/>
    <w:rsid w:val="00504B54"/>
    <w:rsid w:val="00507519"/>
    <w:rsid w:val="00511B22"/>
    <w:rsid w:val="00515E76"/>
    <w:rsid w:val="00535661"/>
    <w:rsid w:val="005432C2"/>
    <w:rsid w:val="005443D1"/>
    <w:rsid w:val="00545DD6"/>
    <w:rsid w:val="00546832"/>
    <w:rsid w:val="005515D1"/>
    <w:rsid w:val="00552CA0"/>
    <w:rsid w:val="00555F97"/>
    <w:rsid w:val="00562280"/>
    <w:rsid w:val="00563C54"/>
    <w:rsid w:val="00573186"/>
    <w:rsid w:val="00575808"/>
    <w:rsid w:val="005760CF"/>
    <w:rsid w:val="0058271A"/>
    <w:rsid w:val="00583006"/>
    <w:rsid w:val="005870E3"/>
    <w:rsid w:val="005905B3"/>
    <w:rsid w:val="0059083A"/>
    <w:rsid w:val="005912E7"/>
    <w:rsid w:val="00591DC9"/>
    <w:rsid w:val="005B4BCA"/>
    <w:rsid w:val="005B624C"/>
    <w:rsid w:val="005B6801"/>
    <w:rsid w:val="005B72E9"/>
    <w:rsid w:val="005B7581"/>
    <w:rsid w:val="005C0374"/>
    <w:rsid w:val="005C5B46"/>
    <w:rsid w:val="005D2A1E"/>
    <w:rsid w:val="005D6D7D"/>
    <w:rsid w:val="005E0131"/>
    <w:rsid w:val="005E1916"/>
    <w:rsid w:val="005E54EF"/>
    <w:rsid w:val="005E75F8"/>
    <w:rsid w:val="005F0E84"/>
    <w:rsid w:val="005F7F96"/>
    <w:rsid w:val="006043A5"/>
    <w:rsid w:val="00616516"/>
    <w:rsid w:val="00616766"/>
    <w:rsid w:val="00620C7F"/>
    <w:rsid w:val="00627AF2"/>
    <w:rsid w:val="006300B3"/>
    <w:rsid w:val="0064735B"/>
    <w:rsid w:val="00647604"/>
    <w:rsid w:val="00653C87"/>
    <w:rsid w:val="00654C32"/>
    <w:rsid w:val="00656D47"/>
    <w:rsid w:val="00661A01"/>
    <w:rsid w:val="0067007D"/>
    <w:rsid w:val="00670320"/>
    <w:rsid w:val="00671E9D"/>
    <w:rsid w:val="006722BF"/>
    <w:rsid w:val="00673771"/>
    <w:rsid w:val="00673A54"/>
    <w:rsid w:val="00676ABB"/>
    <w:rsid w:val="00681E87"/>
    <w:rsid w:val="00683F11"/>
    <w:rsid w:val="006843B5"/>
    <w:rsid w:val="00687B10"/>
    <w:rsid w:val="00691B0B"/>
    <w:rsid w:val="0069229C"/>
    <w:rsid w:val="00694382"/>
    <w:rsid w:val="00697888"/>
    <w:rsid w:val="006A00F0"/>
    <w:rsid w:val="006A79FE"/>
    <w:rsid w:val="006B6F1F"/>
    <w:rsid w:val="006C6B93"/>
    <w:rsid w:val="006C7D6F"/>
    <w:rsid w:val="006D4FD4"/>
    <w:rsid w:val="006D7C01"/>
    <w:rsid w:val="006E20AF"/>
    <w:rsid w:val="006E41C5"/>
    <w:rsid w:val="006E5885"/>
    <w:rsid w:val="006E5A69"/>
    <w:rsid w:val="006E6B4A"/>
    <w:rsid w:val="006E6D3B"/>
    <w:rsid w:val="006F1871"/>
    <w:rsid w:val="006F655A"/>
    <w:rsid w:val="006F7DDD"/>
    <w:rsid w:val="00702547"/>
    <w:rsid w:val="00706CD8"/>
    <w:rsid w:val="00712C0E"/>
    <w:rsid w:val="00714B42"/>
    <w:rsid w:val="00716EF2"/>
    <w:rsid w:val="0073197D"/>
    <w:rsid w:val="00731E87"/>
    <w:rsid w:val="00732B4A"/>
    <w:rsid w:val="00733F76"/>
    <w:rsid w:val="0073695D"/>
    <w:rsid w:val="00737EB5"/>
    <w:rsid w:val="007430F9"/>
    <w:rsid w:val="00744134"/>
    <w:rsid w:val="00745C50"/>
    <w:rsid w:val="00750ECB"/>
    <w:rsid w:val="00751E0D"/>
    <w:rsid w:val="0075521D"/>
    <w:rsid w:val="007604BB"/>
    <w:rsid w:val="007626AB"/>
    <w:rsid w:val="00763474"/>
    <w:rsid w:val="00766960"/>
    <w:rsid w:val="007732A2"/>
    <w:rsid w:val="00773CEA"/>
    <w:rsid w:val="00780D8E"/>
    <w:rsid w:val="00780F74"/>
    <w:rsid w:val="00781D09"/>
    <w:rsid w:val="00783332"/>
    <w:rsid w:val="00786FF7"/>
    <w:rsid w:val="00790101"/>
    <w:rsid w:val="007A0A55"/>
    <w:rsid w:val="007A5482"/>
    <w:rsid w:val="007B1533"/>
    <w:rsid w:val="007B3139"/>
    <w:rsid w:val="007B3562"/>
    <w:rsid w:val="007B5212"/>
    <w:rsid w:val="007C74BA"/>
    <w:rsid w:val="007D0233"/>
    <w:rsid w:val="007D25C7"/>
    <w:rsid w:val="007D56FE"/>
    <w:rsid w:val="007E0022"/>
    <w:rsid w:val="007E1F7A"/>
    <w:rsid w:val="007E29D5"/>
    <w:rsid w:val="007E3D18"/>
    <w:rsid w:val="007E480C"/>
    <w:rsid w:val="007F22E8"/>
    <w:rsid w:val="007F2C17"/>
    <w:rsid w:val="00810144"/>
    <w:rsid w:val="00815577"/>
    <w:rsid w:val="00822B3F"/>
    <w:rsid w:val="0082378B"/>
    <w:rsid w:val="008255F7"/>
    <w:rsid w:val="00826000"/>
    <w:rsid w:val="00836FDA"/>
    <w:rsid w:val="00837567"/>
    <w:rsid w:val="00841D49"/>
    <w:rsid w:val="00843066"/>
    <w:rsid w:val="0084594E"/>
    <w:rsid w:val="008461D2"/>
    <w:rsid w:val="0085062C"/>
    <w:rsid w:val="008534D3"/>
    <w:rsid w:val="008608FE"/>
    <w:rsid w:val="008857BB"/>
    <w:rsid w:val="008971E7"/>
    <w:rsid w:val="008A55C3"/>
    <w:rsid w:val="008A5A34"/>
    <w:rsid w:val="008B2217"/>
    <w:rsid w:val="008B472A"/>
    <w:rsid w:val="008B58CD"/>
    <w:rsid w:val="008B7CFA"/>
    <w:rsid w:val="008C16EB"/>
    <w:rsid w:val="008D13ED"/>
    <w:rsid w:val="008D2B94"/>
    <w:rsid w:val="008D4387"/>
    <w:rsid w:val="008D548B"/>
    <w:rsid w:val="008D79EE"/>
    <w:rsid w:val="008E0232"/>
    <w:rsid w:val="008F1F60"/>
    <w:rsid w:val="008F277A"/>
    <w:rsid w:val="008F5B2C"/>
    <w:rsid w:val="009040A1"/>
    <w:rsid w:val="00911D52"/>
    <w:rsid w:val="009141C9"/>
    <w:rsid w:val="00914568"/>
    <w:rsid w:val="00917502"/>
    <w:rsid w:val="00920E9F"/>
    <w:rsid w:val="00924544"/>
    <w:rsid w:val="00924BE8"/>
    <w:rsid w:val="0092527E"/>
    <w:rsid w:val="00946A1B"/>
    <w:rsid w:val="00952B9A"/>
    <w:rsid w:val="0095491F"/>
    <w:rsid w:val="00963152"/>
    <w:rsid w:val="009642DB"/>
    <w:rsid w:val="009666A9"/>
    <w:rsid w:val="0097017D"/>
    <w:rsid w:val="00970D69"/>
    <w:rsid w:val="009728B9"/>
    <w:rsid w:val="009735A5"/>
    <w:rsid w:val="00980FDE"/>
    <w:rsid w:val="00987A2B"/>
    <w:rsid w:val="009A044D"/>
    <w:rsid w:val="009A57E3"/>
    <w:rsid w:val="009A77D6"/>
    <w:rsid w:val="009B0F81"/>
    <w:rsid w:val="009B2B4F"/>
    <w:rsid w:val="009B3C03"/>
    <w:rsid w:val="009B5895"/>
    <w:rsid w:val="009C1F04"/>
    <w:rsid w:val="009C3328"/>
    <w:rsid w:val="009C408A"/>
    <w:rsid w:val="009C4816"/>
    <w:rsid w:val="009C5608"/>
    <w:rsid w:val="009C565C"/>
    <w:rsid w:val="009C6A5A"/>
    <w:rsid w:val="009C6C72"/>
    <w:rsid w:val="009D6556"/>
    <w:rsid w:val="009E1BDB"/>
    <w:rsid w:val="009F0E48"/>
    <w:rsid w:val="009F286D"/>
    <w:rsid w:val="009F7BAD"/>
    <w:rsid w:val="00A00382"/>
    <w:rsid w:val="00A005BE"/>
    <w:rsid w:val="00A0266B"/>
    <w:rsid w:val="00A11EA0"/>
    <w:rsid w:val="00A1266D"/>
    <w:rsid w:val="00A15E97"/>
    <w:rsid w:val="00A166A1"/>
    <w:rsid w:val="00A24091"/>
    <w:rsid w:val="00A305B2"/>
    <w:rsid w:val="00A365C5"/>
    <w:rsid w:val="00A40861"/>
    <w:rsid w:val="00A41B92"/>
    <w:rsid w:val="00A53A62"/>
    <w:rsid w:val="00A53EE6"/>
    <w:rsid w:val="00A54A00"/>
    <w:rsid w:val="00A5757F"/>
    <w:rsid w:val="00A65253"/>
    <w:rsid w:val="00A72E14"/>
    <w:rsid w:val="00A73033"/>
    <w:rsid w:val="00A73265"/>
    <w:rsid w:val="00A764A8"/>
    <w:rsid w:val="00A82CFB"/>
    <w:rsid w:val="00A84BDE"/>
    <w:rsid w:val="00A84DBD"/>
    <w:rsid w:val="00A86FA8"/>
    <w:rsid w:val="00A86FDE"/>
    <w:rsid w:val="00A908C5"/>
    <w:rsid w:val="00A9271D"/>
    <w:rsid w:val="00AB285C"/>
    <w:rsid w:val="00AB30E8"/>
    <w:rsid w:val="00AB69A5"/>
    <w:rsid w:val="00AB70EF"/>
    <w:rsid w:val="00AB7D82"/>
    <w:rsid w:val="00AC16F1"/>
    <w:rsid w:val="00AC3A27"/>
    <w:rsid w:val="00AD1C0B"/>
    <w:rsid w:val="00AD2D75"/>
    <w:rsid w:val="00AD57F0"/>
    <w:rsid w:val="00AD7F22"/>
    <w:rsid w:val="00AE036C"/>
    <w:rsid w:val="00AF6042"/>
    <w:rsid w:val="00B105A1"/>
    <w:rsid w:val="00B1456B"/>
    <w:rsid w:val="00B17E33"/>
    <w:rsid w:val="00B233F7"/>
    <w:rsid w:val="00B31C56"/>
    <w:rsid w:val="00B32F98"/>
    <w:rsid w:val="00B34BD7"/>
    <w:rsid w:val="00B51586"/>
    <w:rsid w:val="00B51855"/>
    <w:rsid w:val="00B51D72"/>
    <w:rsid w:val="00B54888"/>
    <w:rsid w:val="00B55551"/>
    <w:rsid w:val="00B63869"/>
    <w:rsid w:val="00B66DB6"/>
    <w:rsid w:val="00B70704"/>
    <w:rsid w:val="00B707CE"/>
    <w:rsid w:val="00B71F74"/>
    <w:rsid w:val="00B743CF"/>
    <w:rsid w:val="00B820DD"/>
    <w:rsid w:val="00B872C4"/>
    <w:rsid w:val="00B927B5"/>
    <w:rsid w:val="00B96341"/>
    <w:rsid w:val="00B97B4E"/>
    <w:rsid w:val="00BA7509"/>
    <w:rsid w:val="00BB5990"/>
    <w:rsid w:val="00BB6120"/>
    <w:rsid w:val="00BC3B1E"/>
    <w:rsid w:val="00BD219B"/>
    <w:rsid w:val="00BE411C"/>
    <w:rsid w:val="00BE7796"/>
    <w:rsid w:val="00BF277E"/>
    <w:rsid w:val="00C0639F"/>
    <w:rsid w:val="00C10DE0"/>
    <w:rsid w:val="00C12461"/>
    <w:rsid w:val="00C24656"/>
    <w:rsid w:val="00C27BF4"/>
    <w:rsid w:val="00C31909"/>
    <w:rsid w:val="00C36478"/>
    <w:rsid w:val="00C42275"/>
    <w:rsid w:val="00C430F0"/>
    <w:rsid w:val="00C43238"/>
    <w:rsid w:val="00C4413E"/>
    <w:rsid w:val="00C528EE"/>
    <w:rsid w:val="00C52E1B"/>
    <w:rsid w:val="00C55051"/>
    <w:rsid w:val="00C65560"/>
    <w:rsid w:val="00C66D5B"/>
    <w:rsid w:val="00C90BC5"/>
    <w:rsid w:val="00C9263E"/>
    <w:rsid w:val="00C94A5E"/>
    <w:rsid w:val="00CA36AB"/>
    <w:rsid w:val="00CA7994"/>
    <w:rsid w:val="00CB0F86"/>
    <w:rsid w:val="00CB12DB"/>
    <w:rsid w:val="00CB5704"/>
    <w:rsid w:val="00CB5829"/>
    <w:rsid w:val="00CB61D8"/>
    <w:rsid w:val="00CC41D3"/>
    <w:rsid w:val="00CC58E5"/>
    <w:rsid w:val="00CE08D7"/>
    <w:rsid w:val="00CE1D64"/>
    <w:rsid w:val="00CF1B27"/>
    <w:rsid w:val="00CF5F6D"/>
    <w:rsid w:val="00CF7B83"/>
    <w:rsid w:val="00D02232"/>
    <w:rsid w:val="00D02261"/>
    <w:rsid w:val="00D0291C"/>
    <w:rsid w:val="00D039FE"/>
    <w:rsid w:val="00D05149"/>
    <w:rsid w:val="00D05C17"/>
    <w:rsid w:val="00D141BF"/>
    <w:rsid w:val="00D211E9"/>
    <w:rsid w:val="00D2340B"/>
    <w:rsid w:val="00D32420"/>
    <w:rsid w:val="00D358AE"/>
    <w:rsid w:val="00D438FA"/>
    <w:rsid w:val="00D4419A"/>
    <w:rsid w:val="00D52DA7"/>
    <w:rsid w:val="00D52F6C"/>
    <w:rsid w:val="00D55EF5"/>
    <w:rsid w:val="00D60200"/>
    <w:rsid w:val="00D60C6F"/>
    <w:rsid w:val="00D64E09"/>
    <w:rsid w:val="00D6512D"/>
    <w:rsid w:val="00D92DAC"/>
    <w:rsid w:val="00D973A0"/>
    <w:rsid w:val="00DA0E0C"/>
    <w:rsid w:val="00DA4879"/>
    <w:rsid w:val="00DA48CA"/>
    <w:rsid w:val="00DA6838"/>
    <w:rsid w:val="00DB30D4"/>
    <w:rsid w:val="00DB461E"/>
    <w:rsid w:val="00DB6E97"/>
    <w:rsid w:val="00DC74A5"/>
    <w:rsid w:val="00DD2A64"/>
    <w:rsid w:val="00DD4697"/>
    <w:rsid w:val="00DD7CC4"/>
    <w:rsid w:val="00DE4DAD"/>
    <w:rsid w:val="00DE5239"/>
    <w:rsid w:val="00DF52A7"/>
    <w:rsid w:val="00DF7C69"/>
    <w:rsid w:val="00E01740"/>
    <w:rsid w:val="00E026A6"/>
    <w:rsid w:val="00E03C7B"/>
    <w:rsid w:val="00E11D07"/>
    <w:rsid w:val="00E2072B"/>
    <w:rsid w:val="00E30EA9"/>
    <w:rsid w:val="00E31DB7"/>
    <w:rsid w:val="00E4004C"/>
    <w:rsid w:val="00E4265A"/>
    <w:rsid w:val="00E55B4D"/>
    <w:rsid w:val="00E6201E"/>
    <w:rsid w:val="00E63133"/>
    <w:rsid w:val="00E65151"/>
    <w:rsid w:val="00E7182F"/>
    <w:rsid w:val="00E761F1"/>
    <w:rsid w:val="00E934CE"/>
    <w:rsid w:val="00EA1886"/>
    <w:rsid w:val="00EA212B"/>
    <w:rsid w:val="00EA4E84"/>
    <w:rsid w:val="00EA567A"/>
    <w:rsid w:val="00EA5965"/>
    <w:rsid w:val="00EB30F9"/>
    <w:rsid w:val="00EB517A"/>
    <w:rsid w:val="00EC0C22"/>
    <w:rsid w:val="00EC1FE9"/>
    <w:rsid w:val="00EC3379"/>
    <w:rsid w:val="00EC5D81"/>
    <w:rsid w:val="00EC6C42"/>
    <w:rsid w:val="00ED2CF7"/>
    <w:rsid w:val="00ED41D8"/>
    <w:rsid w:val="00ED42C0"/>
    <w:rsid w:val="00ED57E6"/>
    <w:rsid w:val="00ED7FB4"/>
    <w:rsid w:val="00EE098C"/>
    <w:rsid w:val="00EF116E"/>
    <w:rsid w:val="00EF438A"/>
    <w:rsid w:val="00EF7976"/>
    <w:rsid w:val="00F01838"/>
    <w:rsid w:val="00F021F7"/>
    <w:rsid w:val="00F046AC"/>
    <w:rsid w:val="00F108E1"/>
    <w:rsid w:val="00F12AB1"/>
    <w:rsid w:val="00F132F8"/>
    <w:rsid w:val="00F154F6"/>
    <w:rsid w:val="00F21D97"/>
    <w:rsid w:val="00F27C67"/>
    <w:rsid w:val="00F30FDD"/>
    <w:rsid w:val="00F314B3"/>
    <w:rsid w:val="00F326C6"/>
    <w:rsid w:val="00F33093"/>
    <w:rsid w:val="00F33E50"/>
    <w:rsid w:val="00F36C27"/>
    <w:rsid w:val="00F40F09"/>
    <w:rsid w:val="00F442B7"/>
    <w:rsid w:val="00F451FB"/>
    <w:rsid w:val="00F51872"/>
    <w:rsid w:val="00F568D7"/>
    <w:rsid w:val="00F5725A"/>
    <w:rsid w:val="00F646DA"/>
    <w:rsid w:val="00F71041"/>
    <w:rsid w:val="00F72EB9"/>
    <w:rsid w:val="00F839F3"/>
    <w:rsid w:val="00F96A9B"/>
    <w:rsid w:val="00FA230D"/>
    <w:rsid w:val="00FA75B8"/>
    <w:rsid w:val="00FB3CB9"/>
    <w:rsid w:val="00FB3F42"/>
    <w:rsid w:val="00FB57EB"/>
    <w:rsid w:val="00FB7FAC"/>
    <w:rsid w:val="00FC19D6"/>
    <w:rsid w:val="00FC2C8F"/>
    <w:rsid w:val="00FC3157"/>
    <w:rsid w:val="00FC58B3"/>
    <w:rsid w:val="00FC665E"/>
    <w:rsid w:val="00FC69D7"/>
    <w:rsid w:val="00FC711C"/>
    <w:rsid w:val="00FD14F3"/>
    <w:rsid w:val="00FF0C9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58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E0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line="240" w:lineRule="auto"/>
      <w:outlineLvl w:val="0"/>
    </w:pPr>
    <w:rPr>
      <w:rFonts w:ascii="Corbel" w:eastAsia="MS Gothic" w:hAnsi="Corbel"/>
      <w:bCs/>
      <w:caps/>
      <w:color w:val="59595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="Corbel" w:hAnsi="Corbel"/>
      <w:color w:val="595959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="Corbel" w:eastAsia="MS Gothic" w:hAnsi="Corbel"/>
      <w:b/>
      <w:bCs/>
      <w:color w:val="2C567A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="Corbel" w:hAnsi="Corbel"/>
      <w:b/>
      <w:caps/>
      <w:color w:val="FFFFFF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orbel" w:eastAsia="MS Gothic" w:hAnsi="Corbel" w:cs="Times New Roman"/>
      <w:bCs/>
      <w:caps/>
      <w:color w:val="595959"/>
      <w:sz w:val="40"/>
      <w:szCs w:val="28"/>
    </w:rPr>
  </w:style>
  <w:style w:type="character" w:customStyle="1" w:styleId="Heading2Char">
    <w:name w:val="Heading 2 Char"/>
    <w:link w:val="Heading2"/>
    <w:uiPriority w:val="1"/>
    <w:semiHidden/>
    <w:rPr>
      <w:rFonts w:ascii="Corbel" w:hAnsi="Corbel"/>
      <w:color w:val="595959"/>
      <w:sz w:val="24"/>
    </w:rPr>
  </w:style>
  <w:style w:type="character" w:customStyle="1" w:styleId="Heading3Char">
    <w:name w:val="Heading 3 Char"/>
    <w:link w:val="Heading3"/>
    <w:uiPriority w:val="1"/>
    <w:semiHidden/>
    <w:rPr>
      <w:rFonts w:ascii="Corbel" w:eastAsia="MS Gothic" w:hAnsi="Corbel" w:cs="Times New Roman"/>
      <w:b/>
      <w:bCs/>
      <w:color w:val="2C567A"/>
      <w:sz w:val="18"/>
    </w:rPr>
  </w:style>
  <w:style w:type="character" w:customStyle="1" w:styleId="Heading4Char">
    <w:name w:val="Heading 4 Char"/>
    <w:link w:val="Heading4"/>
    <w:uiPriority w:val="1"/>
    <w:semiHidden/>
    <w:rPr>
      <w:rFonts w:ascii="Corbel" w:hAnsi="Corbel"/>
      <w:b/>
      <w:caps/>
      <w:color w:val="FFFFFF"/>
      <w:spacing w:val="10"/>
      <w:sz w:val="19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/>
      <w:sz w:val="20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="Corbel" w:eastAsia="MS Gothic" w:hAnsi="Corbel"/>
      <w:bCs/>
      <w:caps/>
      <w:color w:val="0072C7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/>
    <w:rsid w:val="00B1456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5195"/>
    <w:rPr>
      <w:rFonts w:eastAsia="MS Mincho"/>
      <w:sz w:val="22"/>
      <w:szCs w:val="22"/>
    </w:rPr>
  </w:style>
  <w:style w:type="character" w:customStyle="1" w:styleId="NoSpacingChar">
    <w:name w:val="No Spacing Char"/>
    <w:link w:val="NoSpacing"/>
    <w:uiPriority w:val="1"/>
    <w:rsid w:val="00025195"/>
    <w:rPr>
      <w:rFonts w:eastAsia="MS Mincho"/>
    </w:rPr>
  </w:style>
  <w:style w:type="paragraph" w:styleId="TOCHeading">
    <w:name w:val="TOC Heading"/>
    <w:basedOn w:val="Heading1"/>
    <w:next w:val="Normal"/>
    <w:uiPriority w:val="39"/>
    <w:unhideWhenUsed/>
    <w:qFormat/>
    <w:rsid w:val="00016D1E"/>
    <w:pPr>
      <w:bidi w:val="0"/>
      <w:spacing w:before="240" w:after="0" w:line="259" w:lineRule="auto"/>
      <w:outlineLvl w:val="9"/>
    </w:pPr>
    <w:rPr>
      <w:bCs w:val="0"/>
      <w:caps w:val="0"/>
      <w:color w:val="21405B"/>
      <w:sz w:val="32"/>
      <w:szCs w:val="32"/>
      <w:lang w:bidi="ar-SA"/>
    </w:rPr>
  </w:style>
  <w:style w:type="table" w:customStyle="1" w:styleId="ListTable1Light-Accent31">
    <w:name w:val="List Table 1 Light - Accent 31"/>
    <w:basedOn w:val="TableNormal"/>
    <w:uiPriority w:val="46"/>
    <w:rsid w:val="00BA75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2-Accent31">
    <w:name w:val="List Table 2 - Accent 31"/>
    <w:basedOn w:val="TableNormal"/>
    <w:uiPriority w:val="47"/>
    <w:rsid w:val="00BA7509"/>
    <w:tblPr>
      <w:tblStyleRowBandSize w:val="1"/>
      <w:tblStyleColBandSize w:val="1"/>
      <w:tblBorders>
        <w:top w:val="single" w:sz="4" w:space="0" w:color="2752DC"/>
        <w:bottom w:val="single" w:sz="4" w:space="0" w:color="2752DC"/>
        <w:insideH w:val="single" w:sz="4" w:space="0" w:color="2752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1Light-Accent11">
    <w:name w:val="List Table 1 Light - Accent 11"/>
    <w:basedOn w:val="TableNormal"/>
    <w:uiPriority w:val="46"/>
    <w:rsid w:val="003768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ListTable2-Accent21">
    <w:name w:val="List Table 2 - Accent 21"/>
    <w:basedOn w:val="TableNormal"/>
    <w:uiPriority w:val="47"/>
    <w:rsid w:val="00D4419A"/>
    <w:tblPr>
      <w:tblStyleRowBandSize w:val="1"/>
      <w:tblStyleColBandSize w:val="1"/>
      <w:tblBorders>
        <w:top w:val="single" w:sz="4" w:space="0" w:color="44AFFF"/>
        <w:bottom w:val="single" w:sz="4" w:space="0" w:color="44AFFF"/>
        <w:insideH w:val="single" w:sz="4" w:space="0" w:color="44A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D05C17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05C17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D05C17"/>
    <w:rPr>
      <w:rFonts w:eastAsia="Times New Roman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5C17"/>
    <w:rPr>
      <w:color w:val="954F72" w:themeColor="followed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PlainTable11">
    <w:name w:val="Plain Table 11"/>
    <w:basedOn w:val="TableNormal"/>
    <w:uiPriority w:val="41"/>
    <w:rsid w:val="00DF7C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51">
    <w:name w:val="Grid Table 2 - Accent 51"/>
    <w:basedOn w:val="TableNormal"/>
    <w:uiPriority w:val="47"/>
    <w:rsid w:val="00DF7C6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DF7C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65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eh\AppData\Roaming\Microsoft\Templates\Blue%20spheres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1807-82DE-40EB-90B9-508AE876DA3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C0986-40C9-4359-B6BC-C7E789E6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2026-02-17T07:39:00Z</dcterms:created>
  <dcterms:modified xsi:type="dcterms:W3CDTF">2026-02-17T07:39:00Z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